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AE23E11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562A5D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2018-06-25T07:07:47Z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