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郑万利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苟俊驰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3B7442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8328FC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2D12A9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2018-06-25T07:11:24Z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