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：被考评人</w:t>
      </w:r>
      <w:r>
        <w:rPr>
          <w:rFonts w:hint="eastAsia"/>
          <w:lang w:eastAsia="zh-CN"/>
        </w:rPr>
        <w:t>：王娟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99C5AA8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DE4A3A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2018-06-25T04:39:34Z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