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张茹君</w:t>
      </w:r>
    </w:p>
    <w:p>
      <w:bookmarkStart w:id="0" w:name="_GoBack"/>
      <w:bookmarkEnd w:id="0"/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9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586"/>
        <w:gridCol w:w="660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各店长发动所有员工发展门店，每周提供信息到片区，没有提供门店每周扣绩效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5分.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eastAsia="zh-CN"/>
              </w:rPr>
              <w:t>如门店有顾客投诉到片区或者公司，扣除当月绩效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50分。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0732E8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875BD3"/>
    <w:rsid w:val="089622D9"/>
    <w:rsid w:val="08A42141"/>
    <w:rsid w:val="08B90597"/>
    <w:rsid w:val="08BC6958"/>
    <w:rsid w:val="08F63530"/>
    <w:rsid w:val="09393D54"/>
    <w:rsid w:val="096C09CB"/>
    <w:rsid w:val="09FB2DEB"/>
    <w:rsid w:val="0A46066E"/>
    <w:rsid w:val="0A984A92"/>
    <w:rsid w:val="0AB23018"/>
    <w:rsid w:val="0AC458BA"/>
    <w:rsid w:val="0AFA09BF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AE63B8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B2287F"/>
    <w:rsid w:val="11DA7284"/>
    <w:rsid w:val="11DD40F1"/>
    <w:rsid w:val="11E93A36"/>
    <w:rsid w:val="122D30E1"/>
    <w:rsid w:val="1293716F"/>
    <w:rsid w:val="12D6482E"/>
    <w:rsid w:val="12E467C3"/>
    <w:rsid w:val="12F33DBB"/>
    <w:rsid w:val="13145EF1"/>
    <w:rsid w:val="13154F56"/>
    <w:rsid w:val="1332039A"/>
    <w:rsid w:val="13954340"/>
    <w:rsid w:val="13AC50B4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80CFD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6E77BD"/>
    <w:rsid w:val="20924A3F"/>
    <w:rsid w:val="20936070"/>
    <w:rsid w:val="20D37767"/>
    <w:rsid w:val="20D86482"/>
    <w:rsid w:val="2107473E"/>
    <w:rsid w:val="214678A5"/>
    <w:rsid w:val="21600847"/>
    <w:rsid w:val="21A00A6F"/>
    <w:rsid w:val="21A2265C"/>
    <w:rsid w:val="225F4FAB"/>
    <w:rsid w:val="22897956"/>
    <w:rsid w:val="22C8066E"/>
    <w:rsid w:val="22D0502F"/>
    <w:rsid w:val="230F755E"/>
    <w:rsid w:val="231B5977"/>
    <w:rsid w:val="2340457F"/>
    <w:rsid w:val="23A65025"/>
    <w:rsid w:val="23E55A70"/>
    <w:rsid w:val="23F20886"/>
    <w:rsid w:val="241F5474"/>
    <w:rsid w:val="24250662"/>
    <w:rsid w:val="24692026"/>
    <w:rsid w:val="249936D2"/>
    <w:rsid w:val="24FA0C02"/>
    <w:rsid w:val="2591638E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A902BB"/>
    <w:rsid w:val="28D93272"/>
    <w:rsid w:val="2951532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67212D"/>
    <w:rsid w:val="2B8F3561"/>
    <w:rsid w:val="2B9D6E7D"/>
    <w:rsid w:val="2BA10CED"/>
    <w:rsid w:val="2C5320F1"/>
    <w:rsid w:val="2C585CBD"/>
    <w:rsid w:val="2D237AFA"/>
    <w:rsid w:val="2D502A09"/>
    <w:rsid w:val="2DF106F0"/>
    <w:rsid w:val="2E806B4A"/>
    <w:rsid w:val="2E840291"/>
    <w:rsid w:val="2ED33ACF"/>
    <w:rsid w:val="2F0D5A6A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57779"/>
    <w:rsid w:val="3268462C"/>
    <w:rsid w:val="32965503"/>
    <w:rsid w:val="32B100D2"/>
    <w:rsid w:val="3371758F"/>
    <w:rsid w:val="33CD1595"/>
    <w:rsid w:val="33F55F3E"/>
    <w:rsid w:val="33FC23F3"/>
    <w:rsid w:val="34CB11D0"/>
    <w:rsid w:val="35E47800"/>
    <w:rsid w:val="362804AF"/>
    <w:rsid w:val="36A505E2"/>
    <w:rsid w:val="36EF7754"/>
    <w:rsid w:val="378C3628"/>
    <w:rsid w:val="38BA3729"/>
    <w:rsid w:val="38C92E35"/>
    <w:rsid w:val="3926085C"/>
    <w:rsid w:val="3937551A"/>
    <w:rsid w:val="39C97970"/>
    <w:rsid w:val="3A3A40BF"/>
    <w:rsid w:val="3AEF5ADA"/>
    <w:rsid w:val="3B2E7B50"/>
    <w:rsid w:val="3B7D642F"/>
    <w:rsid w:val="3BEF75BA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6E388D"/>
    <w:rsid w:val="3FBE4438"/>
    <w:rsid w:val="40857CE9"/>
    <w:rsid w:val="40C70D88"/>
    <w:rsid w:val="41437379"/>
    <w:rsid w:val="41852259"/>
    <w:rsid w:val="42157BE9"/>
    <w:rsid w:val="422941D5"/>
    <w:rsid w:val="42737CB8"/>
    <w:rsid w:val="42B40256"/>
    <w:rsid w:val="431605C5"/>
    <w:rsid w:val="43600A18"/>
    <w:rsid w:val="43B15793"/>
    <w:rsid w:val="43E84FF7"/>
    <w:rsid w:val="43F34C58"/>
    <w:rsid w:val="449159C8"/>
    <w:rsid w:val="44922E19"/>
    <w:rsid w:val="44F71432"/>
    <w:rsid w:val="45561FE4"/>
    <w:rsid w:val="45B00461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BD361A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B14063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266133"/>
    <w:rsid w:val="57E878C1"/>
    <w:rsid w:val="580846ED"/>
    <w:rsid w:val="589419BC"/>
    <w:rsid w:val="58F404C1"/>
    <w:rsid w:val="5946073B"/>
    <w:rsid w:val="599C138B"/>
    <w:rsid w:val="59DF49D8"/>
    <w:rsid w:val="59F35AD6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9C4F67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6E6C78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7D05A7D"/>
    <w:rsid w:val="680F20DE"/>
    <w:rsid w:val="68642A54"/>
    <w:rsid w:val="692D4B63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905291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EF74AE0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130CC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75642A7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50AA5"/>
    <w:rsid w:val="7C3F39CF"/>
    <w:rsid w:val="7CCA1131"/>
    <w:rsid w:val="7CEF4509"/>
    <w:rsid w:val="7D0120B0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  <w:rsid w:val="7FD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豆豆鱼</cp:lastModifiedBy>
  <dcterms:modified xsi:type="dcterms:W3CDTF">2018-06-25T03:25:27Z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