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537AE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95585D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D7625F"/>
    <w:rsid w:val="4DEA6E09"/>
    <w:rsid w:val="4E496362"/>
    <w:rsid w:val="4E5D4C92"/>
    <w:rsid w:val="4E645FBD"/>
    <w:rsid w:val="4E881CB8"/>
    <w:rsid w:val="4E901E63"/>
    <w:rsid w:val="4EF26C17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2C1074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2018-06-25T03:10:28Z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