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8.6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仪容仪表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每月参加门店安全知识学习并在记录本上签字确认，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少一月扣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3、效期品种清理不彻底，扣5分/品种。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4、责任区现场管理混乱,不按要求执行门店店员，片区或者营运部检查较差（扣2分/次）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5、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补肾同比去年销售情况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(新员工环比）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下滑扣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5分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。藿香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个人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完成须高于去年同期10%，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销售未达到增幅扣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5分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万店掌使用情况:门店整改项是否在规定时间内完成,没有按时整改扣罚5分/次（10分）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7、门店陈列照片按时发送（货架端头陈列、货架按小类陈列至少照3排及门店特价品种陈列，每天3张照片按时发送），通报扣罚5分</w:t>
            </w:r>
            <w:bookmarkStart w:id="0" w:name="_GoBack"/>
            <w:bookmarkEnd w:id="0"/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80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0分，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胡荣琼</w:t>
      </w:r>
      <w:r>
        <w:t xml:space="preserve"> 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陈春花</w:t>
      </w:r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分）每减少一个百分点扣一分！医院门店考核环比上升，门店下降扣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  <w:t>门店员工关系融洽、员工队伍稳定，当月无离职人员满分，离职1人此项不得分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eastAsia="zh-CN"/>
              </w:rPr>
              <w:t>（公司处罚或者公司不续签合同离职员工除外），如门店推荐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片区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巡店记录，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门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店必须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每月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质量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3、门店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品牌月活动完成情况（10分），完成率低1%，扣绩效分1分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按时按量完成其他部门工作，门店按时清理400446中的罚款按时交纳，否则扣5分/次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、万店掌使用情况:门店整改项是否在规定时间内完成,没有按时整改扣罚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补肾同比去年销售情况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(新员工环比）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下滑扣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5分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。藿香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个人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完成须高于去年同期10%，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销售未达到增幅扣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5分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员工仪容仪表：（佩戴头花、佩戴工作帽、工作服干净整洁、化淡妆（口红）、佩戴工牌），门店员工违反任意一项扣绩效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2分/次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jc w:val="both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如门店有顾客投诉到片区或者公司，当月绩效为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</w:t>
            </w:r>
          </w:p>
          <w:p>
            <w:pPr>
              <w:widowControl/>
              <w:jc w:val="left"/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  <w:lang w:val="en-US" w:eastAsia="zh-CN"/>
              </w:rPr>
              <w:t>+20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</w:t>
      </w:r>
      <w:r>
        <w:rPr>
          <w:rFonts w:hint="eastAsia"/>
          <w:b/>
          <w:bCs/>
          <w:sz w:val="24"/>
          <w:lang w:val="en-US" w:eastAsia="zh-CN"/>
        </w:rPr>
        <w:t>8.6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考评人（片区主管）：刘琴英</w:t>
      </w:r>
      <w:r>
        <w:t xml:space="preserve">                               </w:t>
      </w:r>
      <w:r>
        <w:rPr>
          <w:rFonts w:hint="eastAsia"/>
        </w:rPr>
        <w:t>被考评人（店长）：</w:t>
      </w:r>
      <w:r>
        <w:rPr>
          <w:rFonts w:hint="eastAsia"/>
          <w:lang w:eastAsia="zh-CN"/>
        </w:rPr>
        <w:t>胡荣琼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10D68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0E2D1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3145EF1"/>
    <w:rsid w:val="13154F56"/>
    <w:rsid w:val="1332039A"/>
    <w:rsid w:val="13954340"/>
    <w:rsid w:val="141E223A"/>
    <w:rsid w:val="145A7E72"/>
    <w:rsid w:val="1495585D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F92A6C"/>
    <w:rsid w:val="18A2704F"/>
    <w:rsid w:val="18A32AF1"/>
    <w:rsid w:val="1938084C"/>
    <w:rsid w:val="1A042B80"/>
    <w:rsid w:val="1A325A0A"/>
    <w:rsid w:val="1AC600E0"/>
    <w:rsid w:val="1AE543FC"/>
    <w:rsid w:val="1B2103ED"/>
    <w:rsid w:val="1B475B16"/>
    <w:rsid w:val="1B876543"/>
    <w:rsid w:val="1B961DA3"/>
    <w:rsid w:val="1BBD303A"/>
    <w:rsid w:val="1BCD0857"/>
    <w:rsid w:val="1BE15312"/>
    <w:rsid w:val="1C2D15AF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7155D69"/>
    <w:rsid w:val="27E072B4"/>
    <w:rsid w:val="27EC1491"/>
    <w:rsid w:val="27F01485"/>
    <w:rsid w:val="27F17F5B"/>
    <w:rsid w:val="28167160"/>
    <w:rsid w:val="281B58E0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9A4BF2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A505E2"/>
    <w:rsid w:val="36EF7754"/>
    <w:rsid w:val="38C92E35"/>
    <w:rsid w:val="3926085C"/>
    <w:rsid w:val="3937551A"/>
    <w:rsid w:val="39C97970"/>
    <w:rsid w:val="3A3A40BF"/>
    <w:rsid w:val="3AEF5ADA"/>
    <w:rsid w:val="3B2E7B50"/>
    <w:rsid w:val="3C0C3393"/>
    <w:rsid w:val="3C177D9D"/>
    <w:rsid w:val="3C194774"/>
    <w:rsid w:val="3C3379CF"/>
    <w:rsid w:val="3CB83B58"/>
    <w:rsid w:val="3D4829CC"/>
    <w:rsid w:val="3D796FE0"/>
    <w:rsid w:val="3E6554EA"/>
    <w:rsid w:val="3E9B2A1B"/>
    <w:rsid w:val="3EEE658F"/>
    <w:rsid w:val="3F405FD2"/>
    <w:rsid w:val="3FBE4438"/>
    <w:rsid w:val="40857CE9"/>
    <w:rsid w:val="41437379"/>
    <w:rsid w:val="41852259"/>
    <w:rsid w:val="42157BE9"/>
    <w:rsid w:val="42B40256"/>
    <w:rsid w:val="431605C5"/>
    <w:rsid w:val="43B15793"/>
    <w:rsid w:val="43E84FF7"/>
    <w:rsid w:val="43F34C58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496362"/>
    <w:rsid w:val="4E5D4C92"/>
    <w:rsid w:val="4E645FBD"/>
    <w:rsid w:val="4E881CB8"/>
    <w:rsid w:val="4E901E63"/>
    <w:rsid w:val="4F851586"/>
    <w:rsid w:val="4FB54762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3F721EC"/>
    <w:rsid w:val="54892A5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2C1074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5F531FB9"/>
    <w:rsid w:val="5F945873"/>
    <w:rsid w:val="600A7E68"/>
    <w:rsid w:val="614750DD"/>
    <w:rsid w:val="617A28D6"/>
    <w:rsid w:val="620F69B4"/>
    <w:rsid w:val="621351F3"/>
    <w:rsid w:val="62404F9B"/>
    <w:rsid w:val="62D84E21"/>
    <w:rsid w:val="632861B3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C8218A"/>
    <w:rsid w:val="674565D5"/>
    <w:rsid w:val="678932C1"/>
    <w:rsid w:val="67C123AA"/>
    <w:rsid w:val="67C90160"/>
    <w:rsid w:val="680F20DE"/>
    <w:rsid w:val="68642A54"/>
    <w:rsid w:val="695902E3"/>
    <w:rsid w:val="698F63B5"/>
    <w:rsid w:val="69AF2722"/>
    <w:rsid w:val="69FC40EA"/>
    <w:rsid w:val="6A190C26"/>
    <w:rsid w:val="6A312E9C"/>
    <w:rsid w:val="6A5F0409"/>
    <w:rsid w:val="6A836607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762FAE"/>
    <w:rsid w:val="6FE158A9"/>
    <w:rsid w:val="70390867"/>
    <w:rsid w:val="70A11BBD"/>
    <w:rsid w:val="70B149F7"/>
    <w:rsid w:val="70BA1616"/>
    <w:rsid w:val="70F06A21"/>
    <w:rsid w:val="71254F33"/>
    <w:rsid w:val="71815BE3"/>
    <w:rsid w:val="71C06536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813BC6"/>
    <w:rsid w:val="7DD92CDE"/>
    <w:rsid w:val="7E1823F8"/>
    <w:rsid w:val="7E502BE5"/>
    <w:rsid w:val="7E58002C"/>
    <w:rsid w:val="7E967B3C"/>
    <w:rsid w:val="7EF1417B"/>
    <w:rsid w:val="7EF8435D"/>
    <w:rsid w:val="7F051B40"/>
    <w:rsid w:val="7F523B2C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TotalTime>10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2018-06-25T03:12:12Z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