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吴阳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6913752"/>
    <w:rsid w:val="27B15585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2018-06-25T01:04:53Z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