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黄娟</w:t>
      </w: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任嘉欣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66F9A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8AA7FC6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CCE4956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376903CC"/>
    <w:rsid w:val="43B15793"/>
    <w:rsid w:val="44425A58"/>
    <w:rsid w:val="46EC63E9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E8F0517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2018-06-25T03:05:18Z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