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李甜甜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5BF205C"/>
    <w:rsid w:val="46EC63E9"/>
    <w:rsid w:val="49D5086A"/>
    <w:rsid w:val="4DB16A32"/>
    <w:rsid w:val="4EA43708"/>
    <w:rsid w:val="4F7D00DC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776E32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2018-06-25T02:45:16Z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