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李甜甜</w:t>
      </w: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13F8C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1F26F9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2018-06-25T02:48:37Z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