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王娜</w:t>
      </w: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何媛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k2赠送数量低于400瓶！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2FC23F34"/>
    <w:rsid w:val="32B02F16"/>
    <w:rsid w:val="336377E4"/>
    <w:rsid w:val="34203ED9"/>
    <w:rsid w:val="34C04E04"/>
    <w:rsid w:val="43B15793"/>
    <w:rsid w:val="44425A58"/>
    <w:rsid w:val="45BF205C"/>
    <w:rsid w:val="46EC63E9"/>
    <w:rsid w:val="4DB16A32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6776E32"/>
    <w:rsid w:val="768A68F7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2018-06-24T10:51:00Z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