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0DD7853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776E32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2018-06-24T10:52:33Z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