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肖瑶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90661C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6F607D5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2018-06-24T07:29:06Z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