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王锐峰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1E5F31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2018-06-24T06:02:39Z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