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李霞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杨菊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蔡旌晶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1B1E54"/>
    <w:rsid w:val="154410F5"/>
    <w:rsid w:val="18CB371B"/>
    <w:rsid w:val="198310E9"/>
    <w:rsid w:val="1C2D15AF"/>
    <w:rsid w:val="1D657DF1"/>
    <w:rsid w:val="1EF94F45"/>
    <w:rsid w:val="1F626BEF"/>
    <w:rsid w:val="1F95732D"/>
    <w:rsid w:val="1FEC634B"/>
    <w:rsid w:val="20C47A83"/>
    <w:rsid w:val="22C47A92"/>
    <w:rsid w:val="26EB5FA6"/>
    <w:rsid w:val="27765CCC"/>
    <w:rsid w:val="2A911988"/>
    <w:rsid w:val="2C177531"/>
    <w:rsid w:val="2F312134"/>
    <w:rsid w:val="2F3574B8"/>
    <w:rsid w:val="2FC23F34"/>
    <w:rsid w:val="32B02F16"/>
    <w:rsid w:val="336377E4"/>
    <w:rsid w:val="34203ED9"/>
    <w:rsid w:val="34C04E04"/>
    <w:rsid w:val="3E285336"/>
    <w:rsid w:val="417959D0"/>
    <w:rsid w:val="43B15793"/>
    <w:rsid w:val="44425A58"/>
    <w:rsid w:val="46EC63E9"/>
    <w:rsid w:val="4D5B232A"/>
    <w:rsid w:val="4DB16A32"/>
    <w:rsid w:val="4EA43708"/>
    <w:rsid w:val="4FA3034F"/>
    <w:rsid w:val="51BB11A6"/>
    <w:rsid w:val="533A5A7C"/>
    <w:rsid w:val="54C660F8"/>
    <w:rsid w:val="55522AB8"/>
    <w:rsid w:val="57767DFB"/>
    <w:rsid w:val="5D117735"/>
    <w:rsid w:val="5D324B77"/>
    <w:rsid w:val="5EF9133E"/>
    <w:rsid w:val="63E86945"/>
    <w:rsid w:val="660A011D"/>
    <w:rsid w:val="68276B2F"/>
    <w:rsid w:val="687338BB"/>
    <w:rsid w:val="68A06603"/>
    <w:rsid w:val="6AA53ED6"/>
    <w:rsid w:val="6C9E3555"/>
    <w:rsid w:val="6CB04329"/>
    <w:rsid w:val="6CFE78DF"/>
    <w:rsid w:val="6E697271"/>
    <w:rsid w:val="6E701FCC"/>
    <w:rsid w:val="6FCA1077"/>
    <w:rsid w:val="70390867"/>
    <w:rsid w:val="711D7B1D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-</cp:lastModifiedBy>
  <dcterms:modified xsi:type="dcterms:W3CDTF">2018-06-24T05:35:25Z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