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岳春艳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07B529C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2018-06-21T03:33:26Z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