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2018-05-07T12:32:50Z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