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8E51F5D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2018-05-27T04:02:04Z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