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7E" w:rsidRDefault="005A7F7E" w:rsidP="00240168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A7F7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A7F7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7F7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7F7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7F7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A7F7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7F7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7F7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本月大型活动，个人任务未完成（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A7F7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中山中智、桐君阁、鱼跃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5A7F7E" w:rsidRDefault="005A7F7E"/>
    <w:p w:rsidR="005A7F7E" w:rsidRDefault="005A7F7E"/>
    <w:p w:rsidR="005A7F7E" w:rsidRDefault="005A7F7E">
      <w:r>
        <w:rPr>
          <w:rFonts w:hint="eastAsia"/>
        </w:rPr>
        <w:t>考评人（店长）：宋留艺</w:t>
      </w:r>
      <w:r>
        <w:t xml:space="preserve">  </w:t>
      </w:r>
      <w:r>
        <w:rPr>
          <w:rFonts w:hint="eastAsia"/>
        </w:rPr>
        <w:t>被考评人</w:t>
      </w:r>
      <w:bookmarkStart w:id="0" w:name="_GoBack"/>
      <w:bookmarkEnd w:id="0"/>
      <w:r>
        <w:t>:</w:t>
      </w:r>
      <w:r>
        <w:rPr>
          <w:rFonts w:hint="eastAsia"/>
        </w:rPr>
        <w:t>谯红俐</w:t>
      </w:r>
    </w:p>
    <w:p w:rsidR="005A7F7E" w:rsidRDefault="005A7F7E"/>
    <w:p w:rsidR="005A7F7E" w:rsidRDefault="005A7F7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A7F7E" w:rsidRDefault="005A7F7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A7F7E" w:rsidRDefault="005A7F7E"/>
    <w:p w:rsidR="005A7F7E" w:rsidRDefault="005A7F7E"/>
    <w:p w:rsidR="005A7F7E" w:rsidRDefault="005A7F7E"/>
    <w:p w:rsidR="005A7F7E" w:rsidRDefault="005A7F7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A7F7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A7F7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F7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F7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F7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F7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F7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中山中智、桐君阁、鱼跃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F7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7E" w:rsidRDefault="005A7F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A7F7E" w:rsidRDefault="005A7F7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A7F7E" w:rsidRDefault="005A7F7E">
      <w:pPr>
        <w:rPr>
          <w:b/>
          <w:bCs/>
          <w:sz w:val="24"/>
        </w:rPr>
      </w:pPr>
    </w:p>
    <w:p w:rsidR="005A7F7E" w:rsidRDefault="005A7F7E"/>
    <w:p w:rsidR="005A7F7E" w:rsidRDefault="005A7F7E"/>
    <w:sectPr w:rsidR="005A7F7E" w:rsidSect="00BE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240168"/>
    <w:rsid w:val="003F1D33"/>
    <w:rsid w:val="00414ECB"/>
    <w:rsid w:val="00425942"/>
    <w:rsid w:val="004C4FDA"/>
    <w:rsid w:val="004E00A4"/>
    <w:rsid w:val="00570CE3"/>
    <w:rsid w:val="00576B19"/>
    <w:rsid w:val="005A063B"/>
    <w:rsid w:val="005A7F7E"/>
    <w:rsid w:val="00624089"/>
    <w:rsid w:val="00670162"/>
    <w:rsid w:val="006C3D7D"/>
    <w:rsid w:val="007D10CF"/>
    <w:rsid w:val="007D608C"/>
    <w:rsid w:val="008846D4"/>
    <w:rsid w:val="008B0274"/>
    <w:rsid w:val="00941193"/>
    <w:rsid w:val="00BE11C4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26193"/>
    <w:rsid w:val="00E47AF5"/>
    <w:rsid w:val="00E61EF0"/>
    <w:rsid w:val="00EB44E3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C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4</cp:revision>
  <dcterms:created xsi:type="dcterms:W3CDTF">2018-05-27T02:47:00Z</dcterms:created>
  <dcterms:modified xsi:type="dcterms:W3CDTF">2018-05-27T03:04:00Z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