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赵君兰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 左学梅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3F14325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2018-05-27T03:02:11Z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