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0E2D1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95585D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3F721EC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2C1074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2018-05-27T01:09:26Z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