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jc w:val="both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0CFD77EA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99A0F73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2018-05-26T08:37:57Z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