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3+10（微信群通知）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:莫晓菊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1+10（微信群通知）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</w:tbl>
    <w:p/>
    <w:p/>
    <w:p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:莫晓菊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2+10（微信群通知）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:莫晓菊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rPr>
          <w:b/>
          <w:bCs/>
          <w:sz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3B0173"/>
    <w:rsid w:val="32B02F16"/>
    <w:rsid w:val="336377E4"/>
    <w:rsid w:val="34C04E04"/>
    <w:rsid w:val="3F9513E4"/>
    <w:rsid w:val="43B15793"/>
    <w:rsid w:val="44425A58"/>
    <w:rsid w:val="46EC63E9"/>
    <w:rsid w:val="4C3A718F"/>
    <w:rsid w:val="4EA43708"/>
    <w:rsid w:val="4FA3034F"/>
    <w:rsid w:val="4FB31A11"/>
    <w:rsid w:val="51BB11A6"/>
    <w:rsid w:val="533A5A7C"/>
    <w:rsid w:val="55522AB8"/>
    <w:rsid w:val="57767DFB"/>
    <w:rsid w:val="5D117735"/>
    <w:rsid w:val="5D324B77"/>
    <w:rsid w:val="5EF9133E"/>
    <w:rsid w:val="61014584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7A462A8"/>
    <w:rsid w:val="78CB5B57"/>
    <w:rsid w:val="7D9F7759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2018-05-26T08:46:01Z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