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B1B8E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971407"/>
    <w:rsid w:val="34C04E04"/>
    <w:rsid w:val="34CA7F2A"/>
    <w:rsid w:val="43B15793"/>
    <w:rsid w:val="44425A58"/>
    <w:rsid w:val="46EC63E9"/>
    <w:rsid w:val="49FB26FD"/>
    <w:rsid w:val="4EA43708"/>
    <w:rsid w:val="4FA3034F"/>
    <w:rsid w:val="51BB11A6"/>
    <w:rsid w:val="533A5A7C"/>
    <w:rsid w:val="5549152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2018-05-26T08:19:59Z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