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(中山中智、桐君阁、鱼跃)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</w:tbl>
    <w:p/>
    <w:p/>
    <w:p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邓红梅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(中山中智、桐君阁、鱼跃)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本月上报新开店信息，公司采纳！未完成不得分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821B0E"/>
    <w:rsid w:val="4EA43708"/>
    <w:rsid w:val="4FA3034F"/>
    <w:rsid w:val="51BB11A6"/>
    <w:rsid w:val="533A5A7C"/>
    <w:rsid w:val="55522AB8"/>
    <w:rsid w:val="57767DFB"/>
    <w:rsid w:val="5D117735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051541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得过且过</cp:lastModifiedBy>
  <dcterms:modified xsi:type="dcterms:W3CDTF">2018-05-26T08:18:20Z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