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郭祥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59333A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6FF2AFB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EF46C0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5FAB3CB5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2018-05-26T07:58:48Z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