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607802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707B5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242D5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3066DB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2018-05-26T07:58:38Z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