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朱朝霞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范旭</w:t>
      </w:r>
    </w:p>
    <w:p/>
    <w:p/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87.5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朱朝霞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钟学兰</w:t>
      </w:r>
    </w:p>
    <w:p>
      <w:pPr>
        <w:jc w:val="left"/>
      </w:pPr>
    </w:p>
    <w:p>
      <w:pPr>
        <w:jc w:val="left"/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朱朝霞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蔡小丽</w:t>
      </w:r>
    </w:p>
    <w:p>
      <w:pPr>
        <w:jc w:val="left"/>
      </w:pPr>
      <w:bookmarkStart w:id="0" w:name="_GoBack"/>
      <w:bookmarkEnd w:id="0"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6C3175C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3442E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02776D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6A5C7E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111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2018-05-26T05:48:49Z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