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B53313" w:rsidRPr="00793E48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B53313" w:rsidRDefault="00B533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店长店员绩效考核表</w:t>
            </w:r>
          </w:p>
        </w:tc>
      </w:tr>
      <w:tr w:rsidR="00B53313" w:rsidRPr="00793E48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B53313" w:rsidRDefault="00B53313" w:rsidP="00B53313">
            <w:pPr>
              <w:widowControl/>
              <w:ind w:firstLineChars="600" w:firstLine="31680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门店名称：邛崃长安店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店员姓名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何蕴雯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得分：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>85</w:t>
            </w:r>
          </w:p>
        </w:tc>
      </w:tr>
      <w:tr w:rsidR="00B53313" w:rsidRPr="00793E48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3313" w:rsidRDefault="00B533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313" w:rsidRDefault="00B533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313" w:rsidRDefault="00B533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313" w:rsidRDefault="00B533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313" w:rsidRDefault="00B533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313" w:rsidRDefault="00B533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B53313" w:rsidRPr="00793E48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3313" w:rsidRDefault="00B5331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B53313" w:rsidRDefault="00B5331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53313" w:rsidRDefault="00B533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3313" w:rsidRDefault="00B533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：门店新增会员完成情况，未完成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：门店会员笔数占比达到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60%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3313" w:rsidRDefault="00B533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3313" w:rsidRDefault="00B5331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3313" w:rsidRDefault="00B533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B53313" w:rsidRPr="00793E48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3313" w:rsidRDefault="00B5331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313" w:rsidRDefault="00B533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313" w:rsidRDefault="00B533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313" w:rsidRDefault="00B533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313" w:rsidRDefault="00B5331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313" w:rsidRDefault="00B533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B53313" w:rsidRPr="00793E48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3313" w:rsidRDefault="00B5331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53313" w:rsidRDefault="00B533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313" w:rsidRDefault="00B533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:2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：由公司发文牵涉片区门店任何处罚通报该项目不得分（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53313" w:rsidRDefault="00B533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313" w:rsidRDefault="00B5331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313" w:rsidRDefault="00B5331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B53313" w:rsidRPr="00793E48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313" w:rsidRDefault="00B5331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53313" w:rsidRDefault="00B533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313" w:rsidRDefault="00B533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分。如发生重大事故，此项为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分，超过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项，为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53313" w:rsidRDefault="00B533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313" w:rsidRDefault="00B5331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313" w:rsidRDefault="00B5331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B53313" w:rsidRPr="00793E48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3313" w:rsidRDefault="00B5331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B53313" w:rsidRDefault="00B5331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B53313" w:rsidRDefault="00B5331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B53313" w:rsidRDefault="00B533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B53313" w:rsidRDefault="00B533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53313" w:rsidRDefault="00B533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313" w:rsidRDefault="00B533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53313" w:rsidRDefault="00B533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313" w:rsidRDefault="00B5331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313" w:rsidRDefault="00B533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B53313" w:rsidRPr="00793E48" w:rsidTr="00F839D3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313" w:rsidRDefault="00B533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53313" w:rsidRDefault="00B533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3313" w:rsidRDefault="00B533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分；新增瑞学积分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1500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分以上，否则扣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B53313" w:rsidRDefault="00B533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3313" w:rsidRDefault="00B5331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3313" w:rsidRDefault="00B533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B53313" w:rsidRPr="00793E48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3313" w:rsidRDefault="00B533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53313" w:rsidRDefault="00B533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13" w:rsidRDefault="00B533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：藏药同期销售对比，若下滑扣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B53313" w:rsidRDefault="00B533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：藿香（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支）销售同期对比，若下滑扣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B53313" w:rsidRDefault="00B533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B53313" w:rsidRDefault="00B533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：门店客流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B53313" w:rsidRDefault="00B533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B53313" w:rsidRDefault="00B533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月品牌月品种，一个品种系列得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B53313" w:rsidRDefault="00B533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：门店现金管理，若发现没有及时存款，扣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次，按时存款得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B53313" w:rsidRDefault="00B533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8: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门店效期品种管理，环比金额减少得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分，否则扣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B53313" w:rsidRDefault="00B533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：门店基础工作，被片区通报一次，扣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B53313" w:rsidRDefault="00B533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：门店销售八步曲和收银八步曲执行情况，若门店员工执行不到位，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步，最多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B53313" w:rsidRDefault="00B533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13" w:rsidRDefault="00B533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13" w:rsidRDefault="00B5331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13" w:rsidRDefault="00B533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B53313" w:rsidRPr="00793E48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313" w:rsidRDefault="00B53313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被考核责任人签字：</w:t>
            </w:r>
          </w:p>
        </w:tc>
      </w:tr>
      <w:tr w:rsidR="00B53313" w:rsidRPr="00793E48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313" w:rsidRDefault="00B533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B53313" w:rsidRDefault="00B53313">
      <w:pPr>
        <w:rPr>
          <w:b/>
          <w:szCs w:val="21"/>
        </w:rPr>
      </w:pPr>
    </w:p>
    <w:sectPr w:rsidR="00B53313" w:rsidSect="00E7282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422F8"/>
    <w:rsid w:val="00050DC4"/>
    <w:rsid w:val="000537E7"/>
    <w:rsid w:val="000C1B36"/>
    <w:rsid w:val="001B6D23"/>
    <w:rsid w:val="001F7144"/>
    <w:rsid w:val="00227CE2"/>
    <w:rsid w:val="003C1B0D"/>
    <w:rsid w:val="004609D7"/>
    <w:rsid w:val="00507F6C"/>
    <w:rsid w:val="00534D7B"/>
    <w:rsid w:val="00557194"/>
    <w:rsid w:val="006E396F"/>
    <w:rsid w:val="006F3C0A"/>
    <w:rsid w:val="007026CF"/>
    <w:rsid w:val="007550A6"/>
    <w:rsid w:val="0079153E"/>
    <w:rsid w:val="00793E48"/>
    <w:rsid w:val="007E4D6E"/>
    <w:rsid w:val="00842864"/>
    <w:rsid w:val="008801A7"/>
    <w:rsid w:val="0092467A"/>
    <w:rsid w:val="00A2394D"/>
    <w:rsid w:val="00B53313"/>
    <w:rsid w:val="00BA49DB"/>
    <w:rsid w:val="00BE4618"/>
    <w:rsid w:val="00D758BA"/>
    <w:rsid w:val="00D95AB8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72826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72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72826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E72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72826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</Pages>
  <Words>155</Words>
  <Characters>885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User</cp:lastModifiedBy>
  <cp:revision>15</cp:revision>
  <cp:lastPrinted>2017-06-05T10:43:00Z</cp:lastPrinted>
  <dcterms:created xsi:type="dcterms:W3CDTF">2016-01-04T03:35:00Z</dcterms:created>
  <dcterms:modified xsi:type="dcterms:W3CDTF">2018-05-26T02:33:00Z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