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C1B0D" w:rsidRPr="00793E4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3C1B0D" w:rsidRPr="00793E4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C1B0D" w:rsidRDefault="003C1B0D" w:rsidP="003C1B0D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门店名称：邛崃长安店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付静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3C1B0D" w:rsidRPr="00793E4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C1B0D" w:rsidRPr="00793E4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C1B0D" w:rsidRPr="00793E4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C1B0D" w:rsidRPr="00793E4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C1B0D" w:rsidRPr="00793E4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C1B0D" w:rsidRPr="00793E4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C1B0D" w:rsidRPr="00793E48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C1B0D" w:rsidRPr="00793E4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0D" w:rsidRDefault="003C1B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0D" w:rsidRDefault="003C1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C1B0D" w:rsidRPr="00793E4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0D" w:rsidRDefault="003C1B0D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3C1B0D" w:rsidRPr="00793E4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0D" w:rsidRDefault="003C1B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C1B0D" w:rsidRDefault="003C1B0D">
      <w:pPr>
        <w:rPr>
          <w:b/>
          <w:szCs w:val="21"/>
        </w:rPr>
      </w:pPr>
    </w:p>
    <w:sectPr w:rsidR="003C1B0D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22F8"/>
    <w:rsid w:val="000C1B36"/>
    <w:rsid w:val="001B6D23"/>
    <w:rsid w:val="001F7144"/>
    <w:rsid w:val="003C1B0D"/>
    <w:rsid w:val="00507F6C"/>
    <w:rsid w:val="00534D7B"/>
    <w:rsid w:val="00557194"/>
    <w:rsid w:val="006E396F"/>
    <w:rsid w:val="006F3C0A"/>
    <w:rsid w:val="007026CF"/>
    <w:rsid w:val="007550A6"/>
    <w:rsid w:val="00793E48"/>
    <w:rsid w:val="00842864"/>
    <w:rsid w:val="0092467A"/>
    <w:rsid w:val="00A2394D"/>
    <w:rsid w:val="00BA49DB"/>
    <w:rsid w:val="00D758BA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155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13</cp:revision>
  <cp:lastPrinted>2017-06-05T10:43:00Z</cp:lastPrinted>
  <dcterms:created xsi:type="dcterms:W3CDTF">2016-01-04T03:35:00Z</dcterms:created>
  <dcterms:modified xsi:type="dcterms:W3CDTF">2018-05-26T02:27:00Z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