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eastAsia="zh-CN"/>
        </w:rPr>
        <w:t>李霞</w:t>
      </w: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本月大型活动，个人任务未完成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(中山中智、桐君阁、鱼跃)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李霞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eastAsia="zh-CN"/>
        </w:rPr>
        <w:t>杨菊</w:t>
      </w:r>
      <w:r>
        <w:rPr>
          <w:b/>
          <w:bCs/>
          <w:color w:val="000000"/>
          <w:sz w:val="28"/>
          <w:szCs w:val="28"/>
        </w:rPr>
        <w:t xml:space="preserve">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本月大型活动，个人任务未完成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(中山中智、桐君阁、鱼跃)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杨菊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pPr>
        <w:rPr>
          <w:b/>
          <w:bCs/>
          <w:sz w:val="24"/>
        </w:rPr>
      </w:pPr>
    </w:p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eastAsia="zh-CN"/>
        </w:rPr>
        <w:t>蔡旌晶</w:t>
      </w: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本月大型活动，个人任务未完成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(中山中智、桐君阁、鱼跃)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蔡旌晶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42306BA"/>
    <w:rsid w:val="046F50FD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A4D0AA7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5522AB8"/>
    <w:rsid w:val="56294CAF"/>
    <w:rsid w:val="57767DFB"/>
    <w:rsid w:val="5D117735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-</cp:lastModifiedBy>
  <dcterms:modified xsi:type="dcterms:W3CDTF">2018-05-26T01:17:39Z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