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left="2249" w:hanging="2249" w:hangingChars="8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张慧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283"/>
          <w:tab w:val="center" w:pos="4217"/>
        </w:tabs>
        <w:ind w:left="3614" w:hanging="3614" w:hangingChars="15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ab/>
        <w:t/>
      </w:r>
      <w:r>
        <w:rPr>
          <w:rFonts w:hint="eastAsia"/>
          <w:b/>
          <w:bCs/>
          <w:sz w:val="24"/>
          <w:lang w:eastAsia="zh-CN"/>
        </w:rPr>
        <w:tab/>
      </w: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6466876"/>
    <w:rsid w:val="1888165E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516148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A4C2427"/>
    <w:rsid w:val="5D117735"/>
    <w:rsid w:val="5D324B77"/>
    <w:rsid w:val="5EF9133E"/>
    <w:rsid w:val="63E86945"/>
    <w:rsid w:val="652C1EA2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46773B9"/>
    <w:rsid w:val="7506588C"/>
    <w:rsid w:val="75EE38D1"/>
    <w:rsid w:val="78CB5B57"/>
    <w:rsid w:val="7DF11A3B"/>
    <w:rsid w:val="7DF30332"/>
    <w:rsid w:val="7EA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2018-05-26T00:40:53Z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