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96C20" w:rsidRPr="00082153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496C20" w:rsidRPr="00082153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96C20" w:rsidRDefault="00496C20" w:rsidP="00496C20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郑红艳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76</w:t>
            </w:r>
          </w:p>
          <w:p w:rsidR="00496C20" w:rsidRDefault="00496C20" w:rsidP="00496C20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496C20" w:rsidRPr="00082153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496C20" w:rsidRPr="00082153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96C20" w:rsidRPr="00082153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96C20" w:rsidRPr="00082153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96C20" w:rsidRPr="00082153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96C20" w:rsidRPr="00082153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96C20" w:rsidRPr="00082153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96C20" w:rsidRPr="00082153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20" w:rsidRDefault="00496C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20" w:rsidRDefault="00496C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96C20" w:rsidRPr="00082153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20" w:rsidRDefault="00496C20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496C20" w:rsidRPr="00082153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C20" w:rsidRDefault="00496C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96C20" w:rsidRDefault="00496C20">
      <w:pPr>
        <w:rPr>
          <w:b/>
          <w:szCs w:val="21"/>
        </w:rPr>
      </w:pPr>
    </w:p>
    <w:sectPr w:rsidR="00496C20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82153"/>
    <w:rsid w:val="000C1B36"/>
    <w:rsid w:val="001F7144"/>
    <w:rsid w:val="002C5736"/>
    <w:rsid w:val="00496C20"/>
    <w:rsid w:val="00507F6C"/>
    <w:rsid w:val="00534D7B"/>
    <w:rsid w:val="00557194"/>
    <w:rsid w:val="006E396F"/>
    <w:rsid w:val="006F3C0A"/>
    <w:rsid w:val="007026CF"/>
    <w:rsid w:val="007550A6"/>
    <w:rsid w:val="00842864"/>
    <w:rsid w:val="00861D14"/>
    <w:rsid w:val="0092467A"/>
    <w:rsid w:val="00A2394D"/>
    <w:rsid w:val="00B94B08"/>
    <w:rsid w:val="00BA49DB"/>
    <w:rsid w:val="00C30D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157</Words>
  <Characters>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2018年5月门店店长店员绩效考核表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2018-05-26T00:37:00Z</dcterms:created>
  <dcterms:modified xsi:type="dcterms:W3CDTF">2018-05-26T00:37:00Z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