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F53503" w:rsidRPr="00082153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F53503" w:rsidRDefault="00F5350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店长店员绩效考核表</w:t>
            </w:r>
          </w:p>
        </w:tc>
      </w:tr>
      <w:tr w:rsidR="00F53503" w:rsidRPr="00082153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F53503" w:rsidRDefault="00F53503" w:rsidP="00F53503">
            <w:pPr>
              <w:widowControl/>
              <w:ind w:firstLineChars="600" w:firstLine="3168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新津邓双店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谌美静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>76</w:t>
            </w:r>
          </w:p>
          <w:p w:rsidR="00F53503" w:rsidRDefault="00F53503" w:rsidP="00F53503">
            <w:pPr>
              <w:widowControl/>
              <w:ind w:firstLineChars="600" w:firstLine="3168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</w:tc>
      </w:tr>
      <w:tr w:rsidR="00F53503" w:rsidRPr="00082153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503" w:rsidRDefault="00F5350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503" w:rsidRDefault="00F5350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503" w:rsidRDefault="00F5350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503" w:rsidRDefault="00F5350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503" w:rsidRDefault="00F5350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503" w:rsidRDefault="00F5350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F53503" w:rsidRPr="00082153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503" w:rsidRDefault="00F5350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F53503" w:rsidRDefault="00F5350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53503" w:rsidRDefault="00F5350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503" w:rsidRDefault="00F5350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60%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503" w:rsidRDefault="00F5350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503" w:rsidRDefault="00F5350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  <w:p w:rsidR="00F53503" w:rsidRDefault="00F5350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503" w:rsidRDefault="00F5350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F53503" w:rsidRPr="00082153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503" w:rsidRDefault="00F5350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503" w:rsidRDefault="00F5350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503" w:rsidRDefault="00F5350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503" w:rsidRDefault="00F5350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503" w:rsidRDefault="00F5350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503" w:rsidRDefault="00F5350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F53503" w:rsidRPr="00082153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503" w:rsidRDefault="00F5350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3503" w:rsidRDefault="00F5350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503" w:rsidRDefault="00F5350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3503" w:rsidRDefault="00F5350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503" w:rsidRDefault="00F5350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503" w:rsidRDefault="00F5350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F53503" w:rsidRPr="00082153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503" w:rsidRDefault="00F5350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3503" w:rsidRDefault="00F5350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503" w:rsidRDefault="00F5350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3503" w:rsidRDefault="00F5350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503" w:rsidRDefault="00F5350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503" w:rsidRDefault="00F5350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F53503" w:rsidRPr="00082153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503" w:rsidRDefault="00F5350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F53503" w:rsidRDefault="00F5350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F53503" w:rsidRDefault="00F5350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F53503" w:rsidRDefault="00F5350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F53503" w:rsidRDefault="00F5350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3503" w:rsidRDefault="00F5350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503" w:rsidRDefault="00F5350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3503" w:rsidRDefault="00F5350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503" w:rsidRDefault="00F5350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503" w:rsidRDefault="00F5350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F53503" w:rsidRPr="00082153" w:rsidTr="00F839D3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503" w:rsidRDefault="00F5350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3503" w:rsidRDefault="00F5350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3503" w:rsidRDefault="00F5350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分；新增瑞学积分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分以上，否则扣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F53503" w:rsidRDefault="00F5350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3503" w:rsidRDefault="00F5350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3503" w:rsidRDefault="00F5350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F53503" w:rsidRPr="00082153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3503" w:rsidRDefault="00F5350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53503" w:rsidRDefault="00F5350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03" w:rsidRDefault="00F5350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F53503" w:rsidRDefault="00F5350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支）销售同期对比，若下滑扣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F53503" w:rsidRDefault="00F5350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F53503" w:rsidRDefault="00F5350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：门店客流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F53503" w:rsidRDefault="00F5350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F53503" w:rsidRDefault="00F5350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月品牌月品种，一个品种系列得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F53503" w:rsidRDefault="00F5350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次，按时存款得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F53503" w:rsidRDefault="00F5350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8: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门店效期品种管理，环比金额减少得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F53503" w:rsidRDefault="00F5350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：门店基础工作，被片区通报一次，扣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F53503" w:rsidRDefault="00F5350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：门店销售八步曲和收银八步曲执行情况，若门店员工执行不到位，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步，最多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F53503" w:rsidRDefault="00F5350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03" w:rsidRDefault="00F5350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03" w:rsidRDefault="00F5350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41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03" w:rsidRDefault="00F5350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F53503" w:rsidRPr="00082153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03" w:rsidRDefault="00F53503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</w:p>
        </w:tc>
      </w:tr>
      <w:tr w:rsidR="00F53503" w:rsidRPr="00082153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503" w:rsidRDefault="00F5350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F53503" w:rsidRDefault="00F53503">
      <w:pPr>
        <w:rPr>
          <w:b/>
          <w:szCs w:val="21"/>
        </w:rPr>
      </w:pPr>
    </w:p>
    <w:sectPr w:rsidR="00F53503" w:rsidSect="00E7282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82153"/>
    <w:rsid w:val="000C1B36"/>
    <w:rsid w:val="001F7144"/>
    <w:rsid w:val="002C5736"/>
    <w:rsid w:val="00481BD4"/>
    <w:rsid w:val="00507F6C"/>
    <w:rsid w:val="00534D7B"/>
    <w:rsid w:val="00557194"/>
    <w:rsid w:val="005955A9"/>
    <w:rsid w:val="006E396F"/>
    <w:rsid w:val="006F3C0A"/>
    <w:rsid w:val="007026CF"/>
    <w:rsid w:val="007550A6"/>
    <w:rsid w:val="00842864"/>
    <w:rsid w:val="00861D14"/>
    <w:rsid w:val="0092467A"/>
    <w:rsid w:val="00A2394D"/>
    <w:rsid w:val="00B94B08"/>
    <w:rsid w:val="00BA49DB"/>
    <w:rsid w:val="00C30DDB"/>
    <w:rsid w:val="00E72826"/>
    <w:rsid w:val="00EA21EF"/>
    <w:rsid w:val="00ED23C3"/>
    <w:rsid w:val="00F01907"/>
    <w:rsid w:val="00F50C72"/>
    <w:rsid w:val="00F53503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26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72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72826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E72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72826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156</Words>
  <Characters>895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2018年5月门店店长店员绩效考核表</dc:title>
  <dc:subject/>
  <dc:creator>Administrator</dc:creator>
  <cp:keywords/>
  <dc:description/>
  <cp:lastModifiedBy>Windows User</cp:lastModifiedBy>
  <cp:revision>2</cp:revision>
  <cp:lastPrinted>2017-06-05T10:43:00Z</cp:lastPrinted>
  <dcterms:created xsi:type="dcterms:W3CDTF">2018-05-26T00:38:00Z</dcterms:created>
  <dcterms:modified xsi:type="dcterms:W3CDTF">2018-05-26T00:38:00Z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