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057F59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D1E81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2018-05-25T07:49:59Z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