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2018年05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05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预计：桐君阁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</w:p>
                <w:p>
                  <w:pPr>
                    <w:widowControl/>
                    <w:ind w:firstLine="420" w:firstLineChars="200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158元省24元</w:t>
                  </w:r>
                </w:p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48元 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满318元省66元（最高省66元）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按公司4月单品活动执行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 w:color="auto"/>
                      <w:lang w:val="en-US" w:eastAsia="zh-CN"/>
                    </w:rPr>
                    <w:t xml:space="preserve">   同05月会员特价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品种数（详见附表）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详见：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月会员特价品种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26日-27日）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1942.9 日均笔数：33-34 客单价区间：58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4000日均笔数：50 客单价区间58-68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100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2018.05.24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下页附特价品种表格（不要以下特价，同05月会员特价一样）</w:t>
      </w:r>
    </w:p>
    <w:tbl>
      <w:tblPr>
        <w:tblStyle w:val="4"/>
        <w:tblpPr w:leftFromText="180" w:rightFromText="180" w:vertAnchor="text" w:horzAnchor="page" w:tblpX="556" w:tblpY="617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990"/>
        <w:gridCol w:w="1845"/>
        <w:gridCol w:w="2820"/>
        <w:gridCol w:w="1350"/>
        <w:gridCol w:w="13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龙潭西路店活动品种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货品ID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品名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规格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厂家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原价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特价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21580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补肾益寿胶囊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0.3g*60粒*3瓶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重庆涪陵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14608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江中健胃消食片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0.5gx12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x3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小儿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鼻窦炎口服液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10ml*6支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重庆桐君阁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101399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番茄红素软胶囊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0.8g*80粒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太极天诚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8.8折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55824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健胃消食片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0.8gx8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x4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薄膜衣片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496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多酶片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Style w:val="6"/>
                <w:lang w:val="en-US" w:eastAsia="zh-CN" w:bidi="ar-SA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重庆申高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2143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龙胆泻肝片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  <w:r>
              <w:rPr>
                <w:rStyle w:val="6"/>
                <w:lang w:val="en-US" w:eastAsia="zh-CN" w:bidi="ar-SA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中药二厂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5.8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75271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复合氨基酸口服液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250ml*2瓶（蓝色）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江西认真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1赠1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39778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桑葚膏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200g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江西杏林白马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买3赠1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131284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复方多维元素片（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23）玛特纳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惠氏制药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64752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楂曲平胃合剂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100ml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桐君阁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2增一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1637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感冒灵颗粒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10g*9袋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华润三九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1814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安神补脑液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10ml*10支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吉林敖东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卖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送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41077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玄麦甘桔颗粒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58880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复方板蓝根颗粒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38127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板蓝根颗粒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37050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夏桑菊颗粒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74899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复方阿胶浆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20ml*48支（无蔗糖））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东阿阿胶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272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复方利血平氨苯蝶啶片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华润双鹤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51007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阿司匹林肠溶片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拜阿司匹灵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0.1gx30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拜耳医药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16.3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9.9</w:t>
            </w: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B045CFA"/>
    <w:rsid w:val="0BD36BE7"/>
    <w:rsid w:val="0D6E126F"/>
    <w:rsid w:val="0FA26E33"/>
    <w:rsid w:val="1FC75F69"/>
    <w:rsid w:val="21EC5F9B"/>
    <w:rsid w:val="23DA1743"/>
    <w:rsid w:val="260B19D1"/>
    <w:rsid w:val="356667FC"/>
    <w:rsid w:val="3D787D8E"/>
    <w:rsid w:val="3F971A2D"/>
    <w:rsid w:val="42005307"/>
    <w:rsid w:val="56761AF2"/>
    <w:rsid w:val="5ABD001C"/>
    <w:rsid w:val="5FA11D95"/>
    <w:rsid w:val="6344553F"/>
    <w:rsid w:val="66795448"/>
    <w:rsid w:val="699957C3"/>
    <w:rsid w:val="6D535020"/>
    <w:rsid w:val="77AC651C"/>
    <w:rsid w:val="794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Administrator</cp:lastModifiedBy>
  <dcterms:modified xsi:type="dcterms:W3CDTF">2018-05-24T13:20:27Z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