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杨久会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  <w:bookmarkStart w:id="0" w:name="_GoBack"/>
      <w:bookmarkEnd w:id="0"/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07B529C"/>
    <w:rsid w:val="369D74B1"/>
    <w:rsid w:val="3AD229B8"/>
    <w:rsid w:val="3F915725"/>
    <w:rsid w:val="40A310A0"/>
    <w:rsid w:val="43B15793"/>
    <w:rsid w:val="4590317C"/>
    <w:rsid w:val="4D523556"/>
    <w:rsid w:val="4ECF43B6"/>
    <w:rsid w:val="4F0B73C1"/>
    <w:rsid w:val="4F7F05D8"/>
    <w:rsid w:val="586D60F1"/>
    <w:rsid w:val="5FA95ED5"/>
    <w:rsid w:val="6794767E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2018-05-24T12:51:40Z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