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舒海燕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CCA0483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7065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2018-05-24T12:14:24Z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