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92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>
      <w:pPr>
        <w:jc w:val="left"/>
        <w:rPr>
          <w:rFonts w:hint="eastAsia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2"/>
              </w:tabs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120F6C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718F5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1560EA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433945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5FD93EFB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BA481C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24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2018-05-24T12:36:36Z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