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>附件：</w:t>
      </w:r>
      <w:bookmarkStart w:id="0" w:name="_GoBack"/>
      <w:r>
        <w:rPr>
          <w:rFonts w:hint="eastAsia"/>
          <w:lang w:val="en-US" w:eastAsia="zh-CN"/>
        </w:rPr>
        <w:t>子公司物流配送及收付款流程图</w:t>
      </w:r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165100</wp:posOffset>
                </wp:positionV>
                <wp:extent cx="514350" cy="1809750"/>
                <wp:effectExtent l="6350" t="635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3950" y="1401445"/>
                          <a:ext cx="5143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销售结算单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8.75pt;margin-top:13pt;height:142.5pt;width:40.5pt;z-index:251675648;v-text-anchor:middle;mso-width-relative:page;mso-height-relative:page;" fillcolor="#5B9BD5 [3204]" filled="t" stroked="t" coordsize="21600,21600" o:gfxdata="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OSlo3cAAAACgEAAA8AAAAAAAAAAQAgAAAA&#10;IgAAAGRycy9kb3ducmV2LnhtbFBLAQIUABQAAAAIAIdO4kDquc6MeQIAAOAEAAAOAAAAAAAAAAEA&#10;IAAAACs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销售结算单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88900</wp:posOffset>
                </wp:positionV>
                <wp:extent cx="1417320" cy="1839595"/>
                <wp:effectExtent l="6350" t="6350" r="24130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0" y="1382395"/>
                          <a:ext cx="1417320" cy="1839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太极大药房仓库根据业务系统收货信息，生成销售出库单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35pt;margin-top:7pt;height:144.85pt;width:111.6pt;z-index:251673600;v-text-anchor:middle;mso-width-relative:page;mso-height-relative:page;" fillcolor="#5B9BD5 [3204]" filled="t" stroked="t" coordsize="21600,21600" o:gfxdata="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Sb4WvcAAAACgEAAA8AAAAAAAAAAQAg&#10;AAAAIgAAAGRycy9kb3ducmV2LnhtbFBLAQIUABQAAAAIAIdO4kDbNOhcfAIAAOEEAAAOAAAAAAAA&#10;AAEAIAAAACs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太极大药房仓库根据业务系统收货信息，生成销售出库单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112395</wp:posOffset>
                </wp:positionV>
                <wp:extent cx="581025" cy="1819275"/>
                <wp:effectExtent l="6350" t="6350" r="2222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5380" y="1453515"/>
                          <a:ext cx="58102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销售收款单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7.4pt;margin-top:8.85pt;height:143.25pt;width:45.75pt;z-index:251694080;v-text-anchor:middle;mso-width-relative:page;mso-height-relative:page;" fillcolor="#5B9BD5 [3204]" filled="t" stroked="t" coordsize="21600,21600" o:gfxdata="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7ukqDdAAAADAEAAA8AAAAAAAAA&#10;AQAgAAAAIgAAAGRycy9kb3ducmV2LnhtbFBLAQIUABQAAAAIAIdO4kDLkXvKfgIAAOAEAAAOAAAA&#10;AAAAAAEAIAAAACw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销售收款单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2662555</wp:posOffset>
                </wp:positionV>
                <wp:extent cx="542925" cy="139065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9690" y="4201795"/>
                          <a:ext cx="5429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子公司仓库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7pt;margin-top:209.65pt;height:109.5pt;width:42.75pt;z-index:251662336;v-text-anchor:middle;mso-width-relative:page;mso-height-relative:page;" fillcolor="#5B9BD5 [3204]" filled="t" stroked="t" coordsize="21600,21600" o:gfxdata="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sanr94AAAALAQAADwAAAAAA&#10;AAABACAAAAAiAAAAZHJzL2Rvd25yZXYueG1sUEsBAhQAFAAAAAgAh07iQGGbc+Z/AgAA3gQAAA4A&#10;AAAAAAAAAQAgAAAALQ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子公司仓库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344170</wp:posOffset>
                </wp:positionV>
                <wp:extent cx="733425" cy="3551555"/>
                <wp:effectExtent l="6350" t="6350" r="2222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715" y="1134745"/>
                          <a:ext cx="733425" cy="355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太极大药房（三方物流）销售出库（复核）单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一式三联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7pt;margin-top:27.1pt;height:279.65pt;width:57.75pt;z-index:251658240;v-text-anchor:middle;mso-width-relative:page;mso-height-relative:page;" fillcolor="#5B9BD5 [3204]" filled="t" stroked="t" coordsize="21600,21600" o:gfxdata="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odxotsAAAAJAQAADwAAAAAAAAABACAA&#10;AAAiAAAAZHJzL2Rvd25yZXYueG1sUEsBAhQAFAAAAAgAh07iQGDoLGd8AgAA3gQAAA4AAAAAAAAA&#10;AQAgAAAAK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太极大药房（三方物流）销售出库（复核）单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一式三联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47625</wp:posOffset>
                </wp:positionV>
                <wp:extent cx="581025" cy="3506470"/>
                <wp:effectExtent l="6350" t="6350" r="2222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640" y="2868295"/>
                          <a:ext cx="581025" cy="350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全资子公司（门店）收货确认盖章签字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2pt;margin-top:3.75pt;height:276.1pt;width:45.75pt;z-index:251660288;v-text-anchor:middle;mso-width-relative:page;mso-height-relative:page;" fillcolor="#5B9BD5 [3204]" filled="t" stroked="t" coordsize="21600,21600" o:gfxdata="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s0Km23AAAAAkBAAAPAAAAAAAAAAEA&#10;IAAAACIAAABkcnMvZG93bnJldi54bWxQSwECFAAUAAAACACHTuJAP+ZuDn0CAADeBAAADgAAAAAA&#10;AAABACAAAAAr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全资子公司（门店）收货确认盖章签字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216535</wp:posOffset>
                </wp:positionV>
                <wp:extent cx="1305560" cy="60960"/>
                <wp:effectExtent l="0" t="4445" r="8890" b="488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19" idx="1"/>
                      </wps:cNvCnPr>
                      <wps:spPr>
                        <a:xfrm>
                          <a:off x="5327650" y="2350135"/>
                          <a:ext cx="1305560" cy="60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5pt;margin-top:17.05pt;height:4.8pt;width:102.8pt;z-index:251674624;mso-width-relative:page;mso-height-relative:page;" filled="f" stroked="t" coordsize="21600,21600" o:gfxdata="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wVW81wAAAAkBAAAPAAAA&#10;AAAAAAEAIAAAACIAAABkcnMvZG93bnJldi54bWxQSwECFAAUAAAACACHTuJAjRmjhhYCAADk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太极大药房财务部            收款后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79375</wp:posOffset>
                </wp:positionV>
                <wp:extent cx="662305" cy="8890"/>
                <wp:effectExtent l="0" t="41275" r="4445" b="641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</wps:cNvCnPr>
                      <wps:spPr>
                        <a:xfrm>
                          <a:off x="6746875" y="2359025"/>
                          <a:ext cx="66230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9.25pt;margin-top:6.25pt;height:0.7pt;width:52.15pt;z-index:251693056;mso-width-relative:page;mso-height-relative:page;" filled="f" stroked="t" coordsize="21600,21600" o:gfxdata="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h3fXWAAAACgEAAA8AAAAAAAAAAQAgAAAA&#10;IgAAAGRycy9kb3ducmV2LnhtbFBLAQIUABQAAAAIAIdO4kCuDhRlDQIAAMcDAAAOAAAAAAAAAAEA&#10;IAAAACU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</w:t>
      </w:r>
    </w:p>
    <w:p>
      <w:pPr>
        <w:ind w:firstLine="3360" w:firstLineChars="160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158115</wp:posOffset>
                </wp:positionV>
                <wp:extent cx="2176780" cy="657225"/>
                <wp:effectExtent l="0" t="22225" r="13970" b="254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6" idx="0"/>
                      </wps:cNvCnPr>
                      <wps:spPr>
                        <a:xfrm>
                          <a:off x="5499100" y="3320415"/>
                          <a:ext cx="2176780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25pt;margin-top:12.45pt;height:51.75pt;width:171.4pt;z-index:251681792;mso-width-relative:page;mso-height-relative:page;" filled="f" stroked="t" coordsize="21600,21600" o:gfxdata="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/6us2gAAAAoBAAAP&#10;AAAAAAAAAAEAIAAAACIAAABkcnMvZG93bnJldi54bWxQSwECFAAUAAAACACHTuJA5YTGrBYCAADk&#10;AwAADgAAAAAAAAABACAAAAApAQAAZHJzL2Uyb0RvYy54bWxQSwUGAAAAAAYABgBZAQAAsQ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186055</wp:posOffset>
                </wp:positionV>
                <wp:extent cx="6858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8775" y="348742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5pt;margin-top:14.65pt;height:0pt;width:54pt;z-index:251667456;mso-width-relative:page;mso-height-relative:page;" filled="f" stroked="t" coordsize="21600,21600" o:gfxdata="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jwCn2AAAAAkBAAAPAAAA&#10;AAAAAAEAIAAAACIAAABkcnMvZG93bnJldi54bWxQSwECFAAUAAAACACHTuJAcWuvvNwBAABwAwAA&#10;DgAAAAAAAAABACAAAAAn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随货同行          第二联红色自留                          每月末进货与销售对帐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6708775</wp:posOffset>
                </wp:positionH>
                <wp:positionV relativeFrom="paragraph">
                  <wp:posOffset>135255</wp:posOffset>
                </wp:positionV>
                <wp:extent cx="532765" cy="1199515"/>
                <wp:effectExtent l="6350" t="6350" r="13335" b="1333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4125" y="3968115"/>
                          <a:ext cx="532765" cy="1199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开具增值税票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8.25pt;margin-top:10.65pt;height:94.45pt;width:41.95pt;z-index:251684864;v-text-anchor:middle;mso-width-relative:page;mso-height-relative:page;" fillcolor="#5B9BD5 [3204]" filled="t" stroked="t" coordsize="21600,21600" o:gfxdata="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GmijvcAAAADAEAAA8AAAAAAAAA&#10;AQAgAAAAIgAAAGRycy9kb3ducmV2LnhtbFBLAQIUABQAAAAIAIdO4kAZquhFfwIAAOAEAAAOAAAA&#10;AAAAAAEAIAAAACs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开具增值税票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111760</wp:posOffset>
                </wp:positionV>
                <wp:extent cx="542925" cy="1104900"/>
                <wp:effectExtent l="6350" t="6350" r="2222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825" y="3830320"/>
                          <a:ext cx="5429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进货单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75pt;margin-top:8.8pt;height:87pt;width:42.75pt;z-index:251678720;v-text-anchor:middle;mso-width-relative:page;mso-height-relative:page;" fillcolor="#5B9BD5 [3204]" filled="t" stroked="t" coordsize="21600,21600" o:gfxdata="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FiR5dsAAAAKAQAADwAAAAAAAAABACAA&#10;AAAiAAAAZHJzL2Rvd25yZXYueG1sUEsBAhQAFAAAAAgAh07iQDpKlId8AgAA4AQAAA4AAAAAAAAA&#10;AQAgAAAAK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进货单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45085</wp:posOffset>
                </wp:positionV>
                <wp:extent cx="9525" cy="1323975"/>
                <wp:effectExtent l="4445" t="0" r="508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3600" y="3525520"/>
                          <a:ext cx="952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5pt;margin-top:3.55pt;height:104.25pt;width:0.75pt;z-index:251670528;mso-width-relative:page;mso-height-relative:page;" filled="f" stroked="t" coordsize="21600,21600" o:gfxdata="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jqWj2QAAAAkBAAAP&#10;AAAAAAAAAAEAIAAAACIAAABkcnMvZG93bnJldi54bWxQSwECFAAUAAAACACHTuJAseKBkd4BAAB0&#10;AwAADgAAAAAAAAABACAAAAAo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12700</wp:posOffset>
                </wp:positionV>
                <wp:extent cx="638175" cy="1270"/>
                <wp:effectExtent l="0" t="48895" r="9525" b="641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64665" y="3725545"/>
                          <a:ext cx="63817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45pt;margin-top:1pt;height:0.1pt;width:50.25pt;z-index:251659264;mso-width-relative:page;mso-height-relative:page;" filled="f" stroked="t" coordsize="21600,21600" o:gfxdata="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mpUM9YAAAAHAQAADwAAAAAAAAABACAAAAAiAAAAZHJzL2Rv&#10;d25yZXYueG1sUEsBAhQAFAAAAAgAh07iQP78GZwDAgAAqAMAAA4AAAAAAAAAAQAgAAAAJQ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22860</wp:posOffset>
                </wp:positionV>
                <wp:extent cx="695325" cy="1057275"/>
                <wp:effectExtent l="6350" t="6350" r="2222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51575" y="3939540"/>
                          <a:ext cx="6953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子公司财务部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0.25pt;margin-top:1.8pt;height:83.25pt;width:54.75pt;z-index:251682816;v-text-anchor:middle;mso-width-relative:page;mso-height-relative:page;" fillcolor="#5B9BD5 [3204]" filled="t" stroked="t" coordsize="21600,21600" o:gfxdata="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A4i49sAAAAJAQAADwAAAAAAAAABACAA&#10;AAAiAAAAZHJzL2Rvd25yZXYueG1sUEsBAhQAFAAAAAgAh07iQAReLMB8AgAA4AQAAA4AAAAAAAAA&#10;AQAgAAAAK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子公司财务部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153670</wp:posOffset>
                </wp:positionV>
                <wp:extent cx="772160" cy="628650"/>
                <wp:effectExtent l="0" t="48895" r="8890" b="825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4412615" y="4268470"/>
                          <a:ext cx="772160" cy="628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5.45pt;margin-top:12.1pt;height:49.5pt;width:60.8pt;z-index:251676672;mso-width-relative:page;mso-height-relative:page;" filled="f" stroked="t" coordsize="21600,21600" o:gfxdata="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7UmNoAAAAKAQAADwAAAAAAAAABACAAAAAiAAAAZHJzL2Rvd25yZXYueG1sUEsBAhQAFAAAAAgA&#10;h07iQLD1H8sjAgAA9QMAAA4AAAAAAAAAAQAgAAAAKQEAAGRycy9lMm9Eb2MueG1sUEsFBgAAAAAG&#10;AAYAWQEAAL4FAAAAAA==&#10;" adj="108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白色                              对帐一致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98425</wp:posOffset>
                </wp:positionV>
                <wp:extent cx="657225" cy="4445"/>
                <wp:effectExtent l="0" t="45085" r="9525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46900" y="4468495"/>
                          <a:ext cx="65722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5.75pt;margin-top:7.75pt;height:0.35pt;width:51.75pt;z-index:251683840;mso-width-relative:page;mso-height-relative:page;" filled="f" stroked="t" coordsize="21600,21600" o:gfxdata="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Lb5x/VAAAACgEAAA8AAAAAAAAAAQAgAAAAIgAAAGRycy9kb3ducmV2Lnht&#10;bFBLAQIUABQAAAAIAIdO4kBd5oAJ/AEAAKADAAAOAAAAAAAAAAEAIAAAACQ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69850</wp:posOffset>
                </wp:positionV>
                <wp:extent cx="476250" cy="13970"/>
                <wp:effectExtent l="0" t="37465" r="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</wps:cNvCnPr>
                      <wps:spPr>
                        <a:xfrm>
                          <a:off x="5746750" y="4382770"/>
                          <a:ext cx="476250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5pt;margin-top:5.5pt;height:1.1pt;width:37.5pt;z-index:251680768;mso-width-relative:page;mso-height-relative:page;" filled="f" stroked="t" coordsize="21600,21600" o:gfxdata="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K8go1AAAAAkBAAAPAAAAAAAAAAEAIAAAACIA&#10;AABkcnMvZG93bnJldi54bWxQSwECFAAUAAAACACHTuJAZVqziQ0CAADIAwAADgAAAAAAAAABACAA&#10;AAAj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第一联白色                </w:t>
      </w:r>
    </w:p>
    <w:p>
      <w:pPr>
        <w:tabs>
          <w:tab w:val="left" w:pos="3635"/>
        </w:tabs>
        <w:ind w:firstLine="3150" w:firstLineChars="15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511810</wp:posOffset>
                </wp:positionV>
                <wp:extent cx="561340" cy="1227455"/>
                <wp:effectExtent l="6350" t="6350" r="22860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500" y="5211445"/>
                          <a:ext cx="561340" cy="1227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进货结算单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25pt;margin-top:40.3pt;height:96.65pt;width:44.2pt;z-index:251679744;v-text-anchor:middle;mso-width-relative:page;mso-height-relative:page;" fillcolor="#5B9BD5 [3204]" filled="t" stroked="t" coordsize="21600,21600" o:gfxdata="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bBtDN0AAAAKAQAADwAAAAAAAAABACAA&#10;AAAiAAAAZHJzL2Rvd25yZXYueG1sUEsBAhQAFAAAAAgAh07iQLtrbf56AgAA4AQAAA4AAAAAAAAA&#10;AQAgAAAAL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进货结算单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321310</wp:posOffset>
                </wp:positionV>
                <wp:extent cx="762000" cy="609600"/>
                <wp:effectExtent l="0" t="5080" r="0" b="5207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775" y="5030470"/>
                          <a:ext cx="762000" cy="609600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6.25pt;margin-top:25.3pt;height:48pt;width:60pt;z-index:251677696;mso-width-relative:page;mso-height-relative:page;" filled="f" stroked="t" coordsize="21600,21600" o:gfxdata="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M1qPdYAAAAKAQAADwAAAAAAAAABACAA&#10;AAAiAAAAZHJzL2Rvd25yZXYueG1sUEsBAhQAFAAAAAgAh07iQBg6/RkPAgAAxQMAAA4AAAAAAAAA&#10;AQAgAAAAJQEAAGRycy9lMm9Eb2MueG1sUEsFBgAAAAAGAAYAWQEAAKYFAAAAAA==&#10;" adj="10818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370840</wp:posOffset>
                </wp:positionV>
                <wp:extent cx="295275" cy="7620"/>
                <wp:effectExtent l="0" t="43815" r="9525" b="628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700" y="4868545"/>
                          <a:ext cx="29527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5pt;margin-top:29.2pt;height:0.6pt;width:23.25pt;z-index:251671552;mso-width-relative:page;mso-height-relative:page;" filled="f" stroked="t" coordsize="21600,21600" o:gfxdata="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cQ8n9YAAAAJAQAADwAAAAAAAAABACAAAAAiAAAAZHJzL2Rvd25y&#10;ZXYueG1sUEsBAhQAFAAAAAgAh07iQJhoftoAAgAAoAMAAA4AAAAAAAAAAQAgAAAAJQ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第三联黄色                </w:t>
      </w:r>
    </w:p>
    <w:p>
      <w:pPr>
        <w:tabs>
          <w:tab w:val="left" w:pos="3635"/>
        </w:tabs>
        <w:ind w:firstLine="3150" w:firstLineChars="15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6975475</wp:posOffset>
                </wp:positionH>
                <wp:positionV relativeFrom="paragraph">
                  <wp:posOffset>146050</wp:posOffset>
                </wp:positionV>
                <wp:extent cx="13970" cy="400050"/>
                <wp:effectExtent l="4445" t="0" r="1968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7866380" y="5006340"/>
                          <a:ext cx="1397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9.25pt;margin-top:11.5pt;height:31.5pt;width:1.1pt;z-index:251687936;mso-width-relative:page;mso-height-relative:page;" filled="f" stroked="t" coordsize="21600,21600" o:gfxdata="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dB9XDZAAAACwEAAA8AAAAAAAAAAQAgAAAAIgAAAGRycy9kb3ducmV2LnhtbFBLAQIUABQA&#10;AAAIAIdO4kDejTpV7wEAAJsDAAAOAAAAAAAAAAEAIAAAACg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635"/>
        </w:tabs>
        <w:ind w:firstLine="3150" w:firstLineChars="1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子公司仓库</w:t>
      </w:r>
    </w:p>
    <w:p>
      <w:pPr>
        <w:tabs>
          <w:tab w:val="left" w:pos="3635"/>
        </w:tabs>
        <w:ind w:firstLine="3150" w:firstLineChars="15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598170</wp:posOffset>
                </wp:positionV>
                <wp:extent cx="600075" cy="0"/>
                <wp:effectExtent l="0" t="48895" r="9525" b="654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1"/>
                      </wps:cNvCnPr>
                      <wps:spPr>
                        <a:xfrm>
                          <a:off x="5765800" y="590169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25pt;margin-top:47.1pt;height:0pt;width:47.25pt;z-index:251689984;mso-width-relative:page;mso-height-relative:page;" filled="f" stroked="t" coordsize="21600,21600" o:gfxdata="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eC30rWAAAACQEAAA8AAAAAAAAAAQAgAAAA&#10;IgAAAGRycy9kb3ducmV2LnhtbFBLAQIUABQAAAAIAIdO4kCxQBWTDQIAAMUDAAAOAAAAAAAAAAEA&#10;IAAAACU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83820</wp:posOffset>
                </wp:positionV>
                <wp:extent cx="2114550" cy="9525"/>
                <wp:effectExtent l="0" t="48895" r="0" b="5588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765800" y="5387340"/>
                          <a:ext cx="2114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2pt;margin-top:6.6pt;height:0.75pt;width:166.5pt;z-index:251688960;mso-width-relative:page;mso-height-relative:page;" filled="f" stroked="t" coordsize="21600,21600" o:gfxdata="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2lUtNYAAAAKAQAADwAAAAAAAAABACAAAAAiAAAA&#10;ZHJzL2Rvd25yZXYueG1sUEsBAhQAFAAAAAgAh07iQArpsuQJAgAAtQMAAA4AAAAAAAAAAQAgAAAA&#10;JQ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217170</wp:posOffset>
                </wp:positionV>
                <wp:extent cx="1609725" cy="762000"/>
                <wp:effectExtent l="6350" t="6350" r="22225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94450" y="5520690"/>
                          <a:ext cx="16097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生成打印进货付款单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5pt;margin-top:17.1pt;height:60pt;width:126.75pt;z-index:251685888;v-text-anchor:middle;mso-width-relative:page;mso-height-relative:page;" fillcolor="#5B9BD5 [3204]" filled="t" stroked="t" coordsize="21600,21600" o:gfxdata="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+0Sw13QAAAAsBAAAPAAAAAAAAAAEA&#10;IAAAACIAAABkcnMvZG93bnJldi54bWxQSwECFAAUAAAACACHTuJAleH2UnwCAADgBAAADgAAAAAA&#10;AAABACAAAAAs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生成打印进货付款单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黄色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7828280</wp:posOffset>
                </wp:positionH>
                <wp:positionV relativeFrom="paragraph">
                  <wp:posOffset>18415</wp:posOffset>
                </wp:positionV>
                <wp:extent cx="1200150" cy="800735"/>
                <wp:effectExtent l="6350" t="6350" r="12700" b="120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42680" y="5311140"/>
                          <a:ext cx="1200150" cy="800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子公司财务部付款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6.4pt;margin-top:1.45pt;height:63.05pt;width:94.5pt;z-index:251692032;v-text-anchor:middle;mso-width-relative:page;mso-height-relative:page;" fillcolor="#5B9BD5 [3204]" filled="t" stroked="t" coordsize="21600,21600" o:gfxdata="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porztsAAAALAQAADwAAAAAAAAABACAAAAAi&#10;AAAAZHJzL2Rvd25yZXYueG1sUEsBAhQAFAAAAAgAh07iQK7XmCJ5AgAA4A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子公司财务部付款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       完善签字</w:t>
      </w:r>
    </w:p>
    <w:p>
      <w:pPr>
        <w:tabs>
          <w:tab w:val="left" w:pos="2593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7089775</wp:posOffset>
                </wp:positionH>
                <wp:positionV relativeFrom="paragraph">
                  <wp:posOffset>3810</wp:posOffset>
                </wp:positionV>
                <wp:extent cx="890905" cy="0"/>
                <wp:effectExtent l="0" t="48895" r="4445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</wps:cNvCnPr>
                      <wps:spPr>
                        <a:xfrm>
                          <a:off x="7842250" y="5901690"/>
                          <a:ext cx="890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8.25pt;margin-top:0.3pt;height:0pt;width:70.15pt;z-index:251691008;mso-width-relative:page;mso-height-relative:page;" filled="f" stroked="t" coordsize="21600,21600" o:gfxdata="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8Rjm9IAAAAHAQAADwAAAAAAAAABACAAAAAiAAAA&#10;ZHJzL2Rvd25yZXYueG1sUEsBAhQAFAAAAAgAh07iQBD5RrwNAgAAxAMAAA4AAAAAAAAAAQAgAAAA&#10;IQ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业务部门                            手续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1CB2"/>
    <w:rsid w:val="017126FF"/>
    <w:rsid w:val="01E2238C"/>
    <w:rsid w:val="12B91C2A"/>
    <w:rsid w:val="19F03AFB"/>
    <w:rsid w:val="4C205E7A"/>
    <w:rsid w:val="5F3F1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2018-04-26T04:10:00Z</dcterms:created>
  <dc:creator>Administrator</dc:creator>
  <cp:lastModifiedBy>明登银</cp:lastModifiedBy>
  <cp:lastPrinted>2018-04-26T05:49:00Z</cp:lastPrinted>
  <dcterms:modified xsi:type="dcterms:W3CDTF">2018-04-27T02:20:36Z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