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600847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C5148B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2018-04-09T06:51:09Z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