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600847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B40256"/>
    <w:rsid w:val="431605C5"/>
    <w:rsid w:val="43600A18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2018-04-08T14:47:14Z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