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门店上货理货，打扫卫生，积极办理会员卡，主动宣传我司会员制度，配合店长日常工作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门店上货理货，打扫卫生，积极办理会员卡，主动宣传我司会员制度，配合店长日常工作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蔡旌晶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0FB4325"/>
    <w:rsid w:val="11A550CF"/>
    <w:rsid w:val="14396991"/>
    <w:rsid w:val="154410F5"/>
    <w:rsid w:val="17710850"/>
    <w:rsid w:val="18CB371B"/>
    <w:rsid w:val="18D90BC0"/>
    <w:rsid w:val="198310E9"/>
    <w:rsid w:val="1C2D15AF"/>
    <w:rsid w:val="1DF34AF3"/>
    <w:rsid w:val="1EA7689F"/>
    <w:rsid w:val="1EF94F45"/>
    <w:rsid w:val="1F626BEF"/>
    <w:rsid w:val="1F95732D"/>
    <w:rsid w:val="1FEC634B"/>
    <w:rsid w:val="234029C2"/>
    <w:rsid w:val="24822A8E"/>
    <w:rsid w:val="26D14F04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4F56A7"/>
    <w:rsid w:val="6E697271"/>
    <w:rsid w:val="6E701FCC"/>
    <w:rsid w:val="6FCA1077"/>
    <w:rsid w:val="70390867"/>
    <w:rsid w:val="7506588C"/>
    <w:rsid w:val="75EE38D1"/>
    <w:rsid w:val="78CB5B57"/>
    <w:rsid w:val="79EB3078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马雪</cp:lastModifiedBy>
  <dcterms:modified xsi:type="dcterms:W3CDTF">2018-04-27T02:16:01Z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