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门店店长：田兰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员工姓名：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方晓敏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得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分：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45%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分。旷工一天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分。练习积分不少于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分，若没有完成，扣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分，若增长得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：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月破壁是否完成片区制定销售任务，若没有完成，扣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分。（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分，若下滑扣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：客流同期对比，若下滑扣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分，若增长得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：自己负责的区域是否确保每天陈列丰满，干净整洁，最多扣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：仪表仪容方面，门店员工被通报一次扣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支装藿香每人每天至少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盒，完成目标得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分，没有完成扣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联合用药加强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方晓敏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5631C"/>
    <w:rsid w:val="00056A1C"/>
    <w:rsid w:val="001F7144"/>
    <w:rsid w:val="002366D4"/>
    <w:rsid w:val="002817A5"/>
    <w:rsid w:val="002A4DE5"/>
    <w:rsid w:val="002C0D7D"/>
    <w:rsid w:val="002E3DD1"/>
    <w:rsid w:val="002F6AA5"/>
    <w:rsid w:val="00324C1A"/>
    <w:rsid w:val="0033765A"/>
    <w:rsid w:val="0035456F"/>
    <w:rsid w:val="00401D82"/>
    <w:rsid w:val="00424DF0"/>
    <w:rsid w:val="004F0C93"/>
    <w:rsid w:val="00507F6C"/>
    <w:rsid w:val="00534D7B"/>
    <w:rsid w:val="00557194"/>
    <w:rsid w:val="005B1D41"/>
    <w:rsid w:val="00604D3A"/>
    <w:rsid w:val="006E396F"/>
    <w:rsid w:val="006F3C0A"/>
    <w:rsid w:val="006F563F"/>
    <w:rsid w:val="007026CF"/>
    <w:rsid w:val="00765348"/>
    <w:rsid w:val="007E4831"/>
    <w:rsid w:val="00842864"/>
    <w:rsid w:val="008F6ECD"/>
    <w:rsid w:val="00913B8E"/>
    <w:rsid w:val="00994DDD"/>
    <w:rsid w:val="009C3A30"/>
    <w:rsid w:val="009F0458"/>
    <w:rsid w:val="00A2193D"/>
    <w:rsid w:val="00AE650B"/>
    <w:rsid w:val="00C44665"/>
    <w:rsid w:val="00C82A72"/>
    <w:rsid w:val="00CA127A"/>
    <w:rsid w:val="00DF41FE"/>
    <w:rsid w:val="00E64040"/>
    <w:rsid w:val="00EC1428"/>
    <w:rsid w:val="00ED23C3"/>
    <w:rsid w:val="00EF45F3"/>
    <w:rsid w:val="00F2317A"/>
    <w:rsid w:val="00F64393"/>
    <w:rsid w:val="00FF0DBA"/>
    <w:rsid w:val="01345373"/>
    <w:rsid w:val="01582BC2"/>
    <w:rsid w:val="015A4D8A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AB60A3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154</Words>
  <Characters>879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2018-04-26T06:28:57Z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