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门店店长：田兰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高亚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分。旷工一天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分。（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：客流同期对比，若下滑扣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加强专业知识学习，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联合用药加强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056A1C"/>
    <w:rsid w:val="001F7144"/>
    <w:rsid w:val="002366D4"/>
    <w:rsid w:val="002817A5"/>
    <w:rsid w:val="002A4DE5"/>
    <w:rsid w:val="002C0D7D"/>
    <w:rsid w:val="002E3DD1"/>
    <w:rsid w:val="002F6AA5"/>
    <w:rsid w:val="00324C1A"/>
    <w:rsid w:val="0033765A"/>
    <w:rsid w:val="0035456F"/>
    <w:rsid w:val="00401D82"/>
    <w:rsid w:val="00424DF0"/>
    <w:rsid w:val="004F0C93"/>
    <w:rsid w:val="00507F6C"/>
    <w:rsid w:val="00534D7B"/>
    <w:rsid w:val="00557194"/>
    <w:rsid w:val="005B1D41"/>
    <w:rsid w:val="00604D3A"/>
    <w:rsid w:val="006E396F"/>
    <w:rsid w:val="006F3C0A"/>
    <w:rsid w:val="006F563F"/>
    <w:rsid w:val="007026CF"/>
    <w:rsid w:val="00765348"/>
    <w:rsid w:val="007E4831"/>
    <w:rsid w:val="00842864"/>
    <w:rsid w:val="008F6ECD"/>
    <w:rsid w:val="00913B8E"/>
    <w:rsid w:val="00994DDD"/>
    <w:rsid w:val="009C3A30"/>
    <w:rsid w:val="009F0458"/>
    <w:rsid w:val="00A2193D"/>
    <w:rsid w:val="00AE650B"/>
    <w:rsid w:val="00C44665"/>
    <w:rsid w:val="00C82A72"/>
    <w:rsid w:val="00CA127A"/>
    <w:rsid w:val="00DF41FE"/>
    <w:rsid w:val="00E64040"/>
    <w:rsid w:val="00EC1428"/>
    <w:rsid w:val="00ED23C3"/>
    <w:rsid w:val="00EF45F3"/>
    <w:rsid w:val="00F2317A"/>
    <w:rsid w:val="00F64393"/>
    <w:rsid w:val="00FF0DBA"/>
    <w:rsid w:val="01345373"/>
    <w:rsid w:val="01582BC2"/>
    <w:rsid w:val="015A4D8A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AB60A3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3E90ECA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154</Words>
  <Characters>879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2018-04-26T06:30:11Z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