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员工姓名：黄梅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分。旷工一天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分。（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黄梅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056A1C"/>
    <w:rsid w:val="001F7144"/>
    <w:rsid w:val="002366D4"/>
    <w:rsid w:val="002817A5"/>
    <w:rsid w:val="002A4DE5"/>
    <w:rsid w:val="002C0D7D"/>
    <w:rsid w:val="002E3DD1"/>
    <w:rsid w:val="002F6AA5"/>
    <w:rsid w:val="00324C1A"/>
    <w:rsid w:val="0033765A"/>
    <w:rsid w:val="0035456F"/>
    <w:rsid w:val="00401D82"/>
    <w:rsid w:val="00424DF0"/>
    <w:rsid w:val="004F0C93"/>
    <w:rsid w:val="00507F6C"/>
    <w:rsid w:val="00534D7B"/>
    <w:rsid w:val="00557194"/>
    <w:rsid w:val="005B1D41"/>
    <w:rsid w:val="00604D3A"/>
    <w:rsid w:val="006E396F"/>
    <w:rsid w:val="006F3C0A"/>
    <w:rsid w:val="006F563F"/>
    <w:rsid w:val="007026CF"/>
    <w:rsid w:val="00765348"/>
    <w:rsid w:val="007E4831"/>
    <w:rsid w:val="00842864"/>
    <w:rsid w:val="008F6ECD"/>
    <w:rsid w:val="00913B8E"/>
    <w:rsid w:val="00994DDD"/>
    <w:rsid w:val="009C3A30"/>
    <w:rsid w:val="009F0458"/>
    <w:rsid w:val="00A2193D"/>
    <w:rsid w:val="00AE650B"/>
    <w:rsid w:val="00C44665"/>
    <w:rsid w:val="00C82A72"/>
    <w:rsid w:val="00CA127A"/>
    <w:rsid w:val="00DF41FE"/>
    <w:rsid w:val="00E64040"/>
    <w:rsid w:val="00EC1428"/>
    <w:rsid w:val="00ED23C3"/>
    <w:rsid w:val="00EF45F3"/>
    <w:rsid w:val="00F2317A"/>
    <w:rsid w:val="00F64393"/>
    <w:rsid w:val="00FF0DBA"/>
    <w:rsid w:val="01345373"/>
    <w:rsid w:val="01582BC2"/>
    <w:rsid w:val="015A4D8A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BF29BF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154</Words>
  <Characters>879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2018-04-26T06:32:12Z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