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655B38" w:rsidRPr="00223B6E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655B38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655B38" w:rsidRPr="00223B6E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655B38" w:rsidRDefault="00655B38" w:rsidP="00655B38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门店店长：李宋琴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员工姓名：任姗姗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90</w:t>
            </w:r>
          </w:p>
        </w:tc>
      </w:tr>
      <w:tr w:rsidR="00655B38" w:rsidRPr="00223B6E" w:rsidTr="00534D7B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655B38" w:rsidRPr="00223B6E" w:rsidTr="00534D7B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 w:rsidP="006E396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655B38" w:rsidRPr="00223B6E" w:rsidTr="00534D7B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655B38" w:rsidRPr="00223B6E" w:rsidTr="00534D7B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655B38" w:rsidRPr="00223B6E" w:rsidTr="00534D7B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655B38" w:rsidRPr="00223B6E" w:rsidTr="00534D7B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655B38" w:rsidRPr="00223B6E" w:rsidTr="00534D7B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655B38" w:rsidRPr="00223B6E" w:rsidTr="00534D7B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：拿药训练是否执行到位。（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上传视频准）（</w:t>
            </w: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 w:rsidRPr="00534D7B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：品牌月完成情况，已完成一个系列得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55B38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55B38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55B38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55B38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655B38" w:rsidRPr="00534D7B" w:rsidRDefault="00655B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38" w:rsidRPr="00534D7B" w:rsidRDefault="00655B3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B38" w:rsidRPr="00534D7B" w:rsidRDefault="00655B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655B38" w:rsidRPr="00223B6E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38" w:rsidRPr="00534D7B" w:rsidRDefault="00655B38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Pr="00534D7B"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534D7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655B38" w:rsidRPr="00223B6E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38" w:rsidRPr="00534D7B" w:rsidRDefault="00655B38" w:rsidP="006F3C0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655B38" w:rsidRPr="00534D7B" w:rsidRDefault="00655B38">
      <w:pPr>
        <w:rPr>
          <w:b/>
          <w:szCs w:val="21"/>
        </w:rPr>
      </w:pPr>
    </w:p>
    <w:sectPr w:rsidR="00655B38" w:rsidRPr="00534D7B" w:rsidSect="00507F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B38" w:rsidRDefault="00655B38" w:rsidP="00534D7B">
      <w:r>
        <w:separator/>
      </w:r>
    </w:p>
  </w:endnote>
  <w:endnote w:type="continuationSeparator" w:id="1">
    <w:p w:rsidR="00655B38" w:rsidRDefault="00655B38" w:rsidP="0053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B38" w:rsidRDefault="00655B38" w:rsidP="00534D7B">
      <w:r>
        <w:separator/>
      </w:r>
    </w:p>
  </w:footnote>
  <w:footnote w:type="continuationSeparator" w:id="1">
    <w:p w:rsidR="00655B38" w:rsidRDefault="00655B38" w:rsidP="00534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80BAB"/>
    <w:rsid w:val="001F7144"/>
    <w:rsid w:val="00223B6E"/>
    <w:rsid w:val="003034C9"/>
    <w:rsid w:val="00401D82"/>
    <w:rsid w:val="00424DF0"/>
    <w:rsid w:val="004F0C93"/>
    <w:rsid w:val="00507F6C"/>
    <w:rsid w:val="00534D7B"/>
    <w:rsid w:val="00557194"/>
    <w:rsid w:val="00655B38"/>
    <w:rsid w:val="006E396F"/>
    <w:rsid w:val="006F3C0A"/>
    <w:rsid w:val="007026CF"/>
    <w:rsid w:val="00756756"/>
    <w:rsid w:val="00842864"/>
    <w:rsid w:val="00AB4A40"/>
    <w:rsid w:val="00B71703"/>
    <w:rsid w:val="00C52179"/>
    <w:rsid w:val="00C82A72"/>
    <w:rsid w:val="00E76BA7"/>
    <w:rsid w:val="00EC1428"/>
    <w:rsid w:val="00ED23C3"/>
    <w:rsid w:val="00F64393"/>
    <w:rsid w:val="00FD7080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6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D7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D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152</Words>
  <Characters>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11</cp:revision>
  <cp:lastPrinted>2017-06-05T10:43:00Z</cp:lastPrinted>
  <dcterms:created xsi:type="dcterms:W3CDTF">2016-01-04T03:35:00Z</dcterms:created>
  <dcterms:modified xsi:type="dcterms:W3CDTF">2018-04-26T03:54:00Z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