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8E" w:rsidRDefault="00DE588E" w:rsidP="009953E2">
      <w:pPr>
        <w:ind w:firstLineChars="200" w:firstLine="3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《片区报名汇总表》</w:t>
      </w:r>
    </w:p>
    <w:tbl>
      <w:tblPr>
        <w:tblW w:w="883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5"/>
        <w:gridCol w:w="2385"/>
        <w:gridCol w:w="1845"/>
        <w:gridCol w:w="1095"/>
        <w:gridCol w:w="1629"/>
        <w:gridCol w:w="726"/>
      </w:tblGrid>
      <w:tr w:rsidR="00DE588E" w:rsidRPr="001721BB" w:rsidTr="009953E2">
        <w:tc>
          <w:tcPr>
            <w:tcW w:w="1155" w:type="dxa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Cs w:val="21"/>
              </w:rPr>
            </w:pPr>
            <w:r w:rsidRPr="001721BB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等级</w:t>
            </w:r>
          </w:p>
        </w:tc>
        <w:tc>
          <w:tcPr>
            <w:tcW w:w="2385" w:type="dxa"/>
            <w:vAlign w:val="center"/>
          </w:tcPr>
          <w:p w:rsidR="00DE588E" w:rsidRPr="001721BB" w:rsidRDefault="00DE588E" w:rsidP="001721BB">
            <w:pPr>
              <w:jc w:val="center"/>
              <w:rPr>
                <w:szCs w:val="21"/>
              </w:rPr>
            </w:pPr>
            <w:r w:rsidRPr="001721BB">
              <w:rPr>
                <w:rFonts w:hint="eastAsia"/>
                <w:szCs w:val="21"/>
              </w:rPr>
              <w:t>选修课程名称</w:t>
            </w:r>
          </w:p>
        </w:tc>
        <w:tc>
          <w:tcPr>
            <w:tcW w:w="1845" w:type="dxa"/>
            <w:vAlign w:val="center"/>
          </w:tcPr>
          <w:p w:rsidR="00DE588E" w:rsidRPr="001721BB" w:rsidRDefault="00DE588E" w:rsidP="001721BB">
            <w:pPr>
              <w:jc w:val="center"/>
              <w:rPr>
                <w:szCs w:val="21"/>
              </w:rPr>
            </w:pPr>
            <w:r w:rsidRPr="001721BB">
              <w:rPr>
                <w:rFonts w:hint="eastAsia"/>
                <w:szCs w:val="21"/>
              </w:rPr>
              <w:t>门店</w:t>
            </w:r>
          </w:p>
        </w:tc>
        <w:tc>
          <w:tcPr>
            <w:tcW w:w="1095" w:type="dxa"/>
            <w:vAlign w:val="center"/>
          </w:tcPr>
          <w:p w:rsidR="00DE588E" w:rsidRPr="001721BB" w:rsidRDefault="00DE588E" w:rsidP="001721BB">
            <w:pPr>
              <w:jc w:val="center"/>
              <w:rPr>
                <w:szCs w:val="21"/>
              </w:rPr>
            </w:pPr>
            <w:r w:rsidRPr="001721BB">
              <w:rPr>
                <w:szCs w:val="21"/>
              </w:rPr>
              <w:t>ID</w:t>
            </w:r>
          </w:p>
        </w:tc>
        <w:tc>
          <w:tcPr>
            <w:tcW w:w="1629" w:type="dxa"/>
            <w:vAlign w:val="center"/>
          </w:tcPr>
          <w:p w:rsidR="00DE588E" w:rsidRPr="001721BB" w:rsidRDefault="00DE588E" w:rsidP="001721BB">
            <w:pPr>
              <w:jc w:val="center"/>
              <w:rPr>
                <w:szCs w:val="21"/>
              </w:rPr>
            </w:pPr>
            <w:r w:rsidRPr="001721BB">
              <w:rPr>
                <w:rFonts w:hint="eastAsia"/>
                <w:szCs w:val="21"/>
              </w:rPr>
              <w:t>姓名</w:t>
            </w:r>
          </w:p>
        </w:tc>
        <w:tc>
          <w:tcPr>
            <w:tcW w:w="726" w:type="dxa"/>
          </w:tcPr>
          <w:p w:rsidR="00DE588E" w:rsidRPr="001721BB" w:rsidRDefault="00DE588E" w:rsidP="001721BB">
            <w:pPr>
              <w:jc w:val="center"/>
              <w:rPr>
                <w:szCs w:val="21"/>
              </w:rPr>
            </w:pPr>
            <w:r w:rsidRPr="001721BB">
              <w:rPr>
                <w:rFonts w:hint="eastAsia"/>
                <w:szCs w:val="21"/>
              </w:rPr>
              <w:t>选修</w:t>
            </w:r>
          </w:p>
          <w:p w:rsidR="00DE588E" w:rsidRPr="001721BB" w:rsidRDefault="00DE588E" w:rsidP="001721BB">
            <w:pPr>
              <w:jc w:val="center"/>
              <w:rPr>
                <w:szCs w:val="21"/>
              </w:rPr>
            </w:pPr>
            <w:r w:rsidRPr="001721BB">
              <w:rPr>
                <w:rFonts w:hint="eastAsia"/>
                <w:szCs w:val="21"/>
              </w:rPr>
              <w:t>打“</w:t>
            </w:r>
            <w:r w:rsidRPr="001721BB">
              <w:rPr>
                <w:rFonts w:ascii="Arial" w:hAnsi="Arial" w:cs="Arial"/>
                <w:szCs w:val="21"/>
              </w:rPr>
              <w:t>√</w:t>
            </w:r>
            <w:r w:rsidRPr="001721BB">
              <w:rPr>
                <w:rFonts w:ascii="宋体" w:hAnsi="宋体" w:cs="宋体" w:hint="eastAsia"/>
                <w:szCs w:val="21"/>
              </w:rPr>
              <w:t>”</w:t>
            </w:r>
          </w:p>
        </w:tc>
      </w:tr>
      <w:tr w:rsidR="00DE588E" w:rsidRPr="001721BB" w:rsidTr="009953E2">
        <w:trPr>
          <w:trHeight w:val="437"/>
        </w:trPr>
        <w:tc>
          <w:tcPr>
            <w:tcW w:w="1155" w:type="dxa"/>
            <w:shd w:val="clear" w:color="auto" w:fill="FFFF0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4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A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级（</w:t>
            </w:r>
            <w:r w:rsidRPr="001721BB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  <w:lang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 w:rsidR="00DE588E" w:rsidRPr="001721BB" w:rsidRDefault="00DE588E" w:rsidP="001721B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</w:tcPr>
          <w:p w:rsidR="00DE588E" w:rsidRPr="001721BB" w:rsidRDefault="00DE588E" w:rsidP="001721BB">
            <w:pPr>
              <w:jc w:val="right"/>
              <w:rPr>
                <w:sz w:val="24"/>
              </w:rPr>
            </w:pPr>
          </w:p>
        </w:tc>
        <w:tc>
          <w:tcPr>
            <w:tcW w:w="1629" w:type="dxa"/>
            <w:vAlign w:val="center"/>
          </w:tcPr>
          <w:p w:rsidR="00DE588E" w:rsidRPr="001721BB" w:rsidRDefault="00DE588E" w:rsidP="001721BB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vAlign w:val="center"/>
          </w:tcPr>
          <w:p w:rsidR="00DE588E" w:rsidRPr="001721BB" w:rsidRDefault="00DE588E" w:rsidP="00DE588E">
            <w:pPr>
              <w:ind w:firstLineChars="100" w:firstLine="31680"/>
              <w:jc w:val="center"/>
              <w:rPr>
                <w:sz w:val="24"/>
              </w:rPr>
            </w:pPr>
          </w:p>
        </w:tc>
      </w:tr>
      <w:tr w:rsidR="00DE588E" w:rsidRPr="001721BB" w:rsidTr="009953E2">
        <w:tc>
          <w:tcPr>
            <w:tcW w:w="1155" w:type="dxa"/>
            <w:shd w:val="clear" w:color="auto" w:fill="FFFF0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A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《女姓激素管理班》</w:t>
            </w:r>
          </w:p>
        </w:tc>
        <w:tc>
          <w:tcPr>
            <w:tcW w:w="1845" w:type="dxa"/>
          </w:tcPr>
          <w:p w:rsidR="00DE588E" w:rsidRPr="001721BB" w:rsidRDefault="00DE588E" w:rsidP="009953E2">
            <w:pPr>
              <w:ind w:right="280"/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E588E" w:rsidRPr="001721BB" w:rsidRDefault="00DE588E" w:rsidP="009953E2">
            <w:pPr>
              <w:ind w:right="280"/>
              <w:jc w:val="right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E588E" w:rsidRPr="001721BB" w:rsidRDefault="00DE588E" w:rsidP="009953E2">
            <w:pPr>
              <w:ind w:right="280"/>
              <w:jc w:val="right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</w:tr>
      <w:tr w:rsidR="00DE588E" w:rsidRPr="001721BB" w:rsidTr="009953E2">
        <w:tc>
          <w:tcPr>
            <w:tcW w:w="1155" w:type="dxa"/>
            <w:shd w:val="clear" w:color="auto" w:fill="FFFF0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A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《医学达人班》</w:t>
            </w:r>
          </w:p>
        </w:tc>
        <w:tc>
          <w:tcPr>
            <w:tcW w:w="184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</w:tr>
      <w:tr w:rsidR="00DE588E" w:rsidRPr="001721BB" w:rsidTr="009953E2">
        <w:trPr>
          <w:trHeight w:val="599"/>
        </w:trPr>
        <w:tc>
          <w:tcPr>
            <w:tcW w:w="1155" w:type="dxa"/>
            <w:shd w:val="clear" w:color="auto" w:fill="92D05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《循环系统慢病基础班》</w:t>
            </w:r>
          </w:p>
        </w:tc>
        <w:tc>
          <w:tcPr>
            <w:tcW w:w="1845" w:type="dxa"/>
          </w:tcPr>
          <w:p w:rsidR="00DE588E" w:rsidRPr="001721BB" w:rsidRDefault="00DE588E" w:rsidP="009953E2">
            <w:pPr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柳翠店</w:t>
            </w:r>
          </w:p>
        </w:tc>
        <w:tc>
          <w:tcPr>
            <w:tcW w:w="1095" w:type="dxa"/>
          </w:tcPr>
          <w:p w:rsidR="00DE588E" w:rsidRPr="001721BB" w:rsidRDefault="00DE588E" w:rsidP="009953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8785</w:t>
            </w:r>
          </w:p>
        </w:tc>
        <w:tc>
          <w:tcPr>
            <w:tcW w:w="1629" w:type="dxa"/>
          </w:tcPr>
          <w:p w:rsidR="00DE588E" w:rsidRPr="001721BB" w:rsidRDefault="00DE588E" w:rsidP="009953E2">
            <w:pPr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余梦思</w:t>
            </w:r>
          </w:p>
        </w:tc>
        <w:tc>
          <w:tcPr>
            <w:tcW w:w="726" w:type="dxa"/>
          </w:tcPr>
          <w:p w:rsidR="00DE588E" w:rsidRPr="009953E2" w:rsidRDefault="00DE588E" w:rsidP="009953E2">
            <w:pPr>
              <w:jc w:val="right"/>
              <w:rPr>
                <w:rFonts w:ascii="Arial" w:hAnsi="Arial" w:cs="Arial"/>
                <w:szCs w:val="21"/>
              </w:rPr>
            </w:pPr>
            <w:r w:rsidRPr="001721BB">
              <w:rPr>
                <w:rFonts w:ascii="Arial" w:hAnsi="Arial" w:cs="Arial"/>
                <w:szCs w:val="21"/>
              </w:rPr>
              <w:t>√</w:t>
            </w:r>
            <w:bookmarkStart w:id="0" w:name="_GoBack"/>
            <w:bookmarkEnd w:id="0"/>
          </w:p>
        </w:tc>
      </w:tr>
      <w:tr w:rsidR="00DE588E" w:rsidRPr="001721BB" w:rsidTr="009953E2">
        <w:tc>
          <w:tcPr>
            <w:tcW w:w="1155" w:type="dxa"/>
            <w:shd w:val="clear" w:color="auto" w:fill="92D05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《中药养生班》</w:t>
            </w:r>
          </w:p>
        </w:tc>
        <w:tc>
          <w:tcPr>
            <w:tcW w:w="184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柳翠店</w:t>
            </w:r>
          </w:p>
        </w:tc>
        <w:tc>
          <w:tcPr>
            <w:tcW w:w="109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8386</w:t>
            </w:r>
          </w:p>
        </w:tc>
        <w:tc>
          <w:tcPr>
            <w:tcW w:w="1629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宋留艺</w:t>
            </w:r>
          </w:p>
        </w:tc>
        <w:tc>
          <w:tcPr>
            <w:tcW w:w="726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  <w:r w:rsidRPr="001721BB">
              <w:rPr>
                <w:rFonts w:ascii="Arial" w:hAnsi="Arial" w:cs="Arial"/>
                <w:sz w:val="24"/>
              </w:rPr>
              <w:t>√</w:t>
            </w:r>
          </w:p>
        </w:tc>
      </w:tr>
      <w:tr w:rsidR="00DE588E" w:rsidRPr="001721BB" w:rsidTr="009953E2">
        <w:tc>
          <w:tcPr>
            <w:tcW w:w="1155" w:type="dxa"/>
            <w:shd w:val="clear" w:color="auto" w:fill="92D05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级（</w:t>
            </w: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《皮肤疾病专题班》</w:t>
            </w:r>
          </w:p>
        </w:tc>
        <w:tc>
          <w:tcPr>
            <w:tcW w:w="184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</w:tr>
      <w:tr w:rsidR="00DE588E" w:rsidRPr="001721BB" w:rsidTr="009953E2">
        <w:tc>
          <w:tcPr>
            <w:tcW w:w="1155" w:type="dxa"/>
            <w:shd w:val="clear" w:color="auto" w:fill="92D05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B(4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《营养素管家特训营》</w:t>
            </w:r>
          </w:p>
        </w:tc>
        <w:tc>
          <w:tcPr>
            <w:tcW w:w="184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</w:tr>
      <w:tr w:rsidR="00DE588E" w:rsidRPr="001721BB" w:rsidTr="009953E2">
        <w:tc>
          <w:tcPr>
            <w:tcW w:w="1155" w:type="dxa"/>
            <w:shd w:val="clear" w:color="auto" w:fill="76C2BF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B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C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《眼科疾病专题班》</w:t>
            </w:r>
          </w:p>
        </w:tc>
        <w:tc>
          <w:tcPr>
            <w:tcW w:w="1845" w:type="dxa"/>
          </w:tcPr>
          <w:p w:rsidR="00DE588E" w:rsidRPr="001721BB" w:rsidRDefault="00DE588E" w:rsidP="009953E2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E588E" w:rsidRPr="001721BB" w:rsidRDefault="00DE588E" w:rsidP="009953E2">
            <w:pPr>
              <w:ind w:right="560"/>
              <w:jc w:val="right"/>
              <w:rPr>
                <w:sz w:val="28"/>
                <w:szCs w:val="28"/>
              </w:rPr>
            </w:pPr>
          </w:p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E588E" w:rsidRPr="001721BB" w:rsidRDefault="00DE588E" w:rsidP="009953E2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</w:tr>
      <w:tr w:rsidR="00DE588E" w:rsidRPr="001721BB" w:rsidTr="009953E2">
        <w:tc>
          <w:tcPr>
            <w:tcW w:w="1155" w:type="dxa"/>
            <w:shd w:val="clear" w:color="auto" w:fill="7030A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 w:rsidRPr="001721BB"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C</w:t>
            </w:r>
            <w:r w:rsidRPr="001721B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 w:rsidR="00DE588E" w:rsidRPr="001721BB" w:rsidRDefault="00DE588E" w:rsidP="001721BB">
            <w:pPr>
              <w:widowControl/>
              <w:jc w:val="left"/>
              <w:textAlignment w:val="center"/>
            </w:pPr>
            <w:r w:rsidRPr="001721B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《四季常见病》</w:t>
            </w:r>
          </w:p>
        </w:tc>
        <w:tc>
          <w:tcPr>
            <w:tcW w:w="184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DE588E" w:rsidRPr="001721BB" w:rsidRDefault="00DE588E" w:rsidP="001721BB">
            <w:pPr>
              <w:jc w:val="right"/>
              <w:rPr>
                <w:sz w:val="28"/>
                <w:szCs w:val="28"/>
              </w:rPr>
            </w:pPr>
          </w:p>
        </w:tc>
      </w:tr>
    </w:tbl>
    <w:p w:rsidR="00DE588E" w:rsidRDefault="00DE588E"/>
    <w:sectPr w:rsidR="00DE588E" w:rsidSect="00A3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5119E2"/>
    <w:rsid w:val="001721BB"/>
    <w:rsid w:val="009953E2"/>
    <w:rsid w:val="00A37AA9"/>
    <w:rsid w:val="00C83E2A"/>
    <w:rsid w:val="00DE588E"/>
    <w:rsid w:val="197B3C83"/>
    <w:rsid w:val="575119E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7AA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36</Words>
  <Characters>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《片区报名汇总表》</dc:title>
  <dc:subject/>
  <dc:creator>Administrator</dc:creator>
  <cp:keywords/>
  <dc:description/>
  <cp:lastModifiedBy>Windows User</cp:lastModifiedBy>
  <cp:revision>2</cp:revision>
  <dcterms:created xsi:type="dcterms:W3CDTF">2018-04-26T02:51:00Z</dcterms:created>
  <dcterms:modified xsi:type="dcterms:W3CDTF">2018-04-26T02:51:00Z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