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谭凤旭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F4C2026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D3D7BA6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4616B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2018-04-26T02:45:06Z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