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余梦思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775C86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2018-04-26T02:35:11Z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